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2210" w:type="dxa"/>
        <w:tblInd w:w="10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210"/>
      </w:tblGrid>
      <w:tr w:rsidR="00A264BB" w:rsidRPr="00C36A54" w14:paraId="5262F672" w14:textId="77777777" w:rsidTr="00A725FB">
        <w:trPr>
          <w:trHeight w:hRule="exact" w:val="1276"/>
        </w:trPr>
        <w:tc>
          <w:tcPr>
            <w:tcW w:w="2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</w:tcMar>
          </w:tcPr>
          <w:p w14:paraId="0B37D9E6" w14:textId="65DF9754" w:rsidR="000E03CD" w:rsidRDefault="00BD723F" w:rsidP="00916D8A">
            <w:pPr>
              <w:pStyle w:val="Afdeling"/>
              <w:spacing w:before="120"/>
            </w:pPr>
            <w:bookmarkStart w:id="0" w:name="Adressefelt" w:colFirst="0" w:colLast="0"/>
            <w:r>
              <w:t>1</w:t>
            </w:r>
            <w:r w:rsidR="00CF28AE">
              <w:t>6</w:t>
            </w:r>
            <w:r w:rsidR="00A849D1">
              <w:t>-1</w:t>
            </w:r>
            <w:r>
              <w:t>2</w:t>
            </w:r>
            <w:r w:rsidR="00A849D1">
              <w:t>-2025</w:t>
            </w:r>
          </w:p>
          <w:p w14:paraId="78AF10F6" w14:textId="7BB00933" w:rsidR="00A264BB" w:rsidRDefault="000E03CD" w:rsidP="00CF5A63">
            <w:pPr>
              <w:pStyle w:val="Afdeling"/>
            </w:pPr>
            <w:r>
              <w:t>For</w:t>
            </w:r>
            <w:r w:rsidR="00A849D1">
              <w:t>sker</w:t>
            </w:r>
            <w:r>
              <w:t>service</w:t>
            </w:r>
          </w:p>
          <w:p w14:paraId="6F2AA759" w14:textId="77777777" w:rsidR="00A264BB" w:rsidRDefault="000E03CD" w:rsidP="00CF5A63">
            <w:pPr>
              <w:pStyle w:val="INIT"/>
            </w:pPr>
            <w:r>
              <w:t>DAF – Datainfrastruktur og Forskerservice</w:t>
            </w:r>
          </w:p>
        </w:tc>
      </w:tr>
    </w:tbl>
    <w:bookmarkEnd w:id="0"/>
    <w:p w14:paraId="399549A8" w14:textId="77777777" w:rsidR="00CD29FD" w:rsidRDefault="000E03CD" w:rsidP="00A264BB">
      <w:pPr>
        <w:pStyle w:val="Overskrift1"/>
      </w:pPr>
      <w:r w:rsidRPr="00D10898">
        <w:rPr>
          <w:rFonts w:ascii="Calibri Light" w:hAnsi="Calibri Light" w:cs="Calibri Light"/>
        </w:rPr>
        <w:t>Krav til udtræksbeskrivelse for projektet</w:t>
      </w:r>
    </w:p>
    <w:p w14:paraId="2F378E7E" w14:textId="77777777" w:rsidR="000E03CD" w:rsidRPr="003B0148" w:rsidRDefault="000E03CD" w:rsidP="000E03CD">
      <w:pPr>
        <w:pStyle w:val="Overskrift2"/>
      </w:pPr>
      <w:r w:rsidRPr="003B0148">
        <w:t xml:space="preserve">Følgende </w:t>
      </w:r>
      <w:r>
        <w:t>tre</w:t>
      </w:r>
      <w:r w:rsidRPr="003B0148">
        <w:t xml:space="preserve"> punkter skal være beskrevet i din udtræksbeskrivelse:</w:t>
      </w:r>
    </w:p>
    <w:p w14:paraId="01625729" w14:textId="77777777" w:rsidR="000E03CD" w:rsidRPr="003B0148" w:rsidRDefault="000E03CD" w:rsidP="000E03CD">
      <w:pPr>
        <w:pStyle w:val="Listeafsnit"/>
        <w:numPr>
          <w:ilvl w:val="0"/>
          <w:numId w:val="44"/>
        </w:numPr>
        <w:spacing w:after="160" w:line="276" w:lineRule="auto"/>
        <w:jc w:val="left"/>
      </w:pPr>
      <w:r w:rsidRPr="003B0148">
        <w:t xml:space="preserve">Behandlingssted </w:t>
      </w:r>
    </w:p>
    <w:p w14:paraId="34B67C23" w14:textId="77777777" w:rsidR="000E03CD" w:rsidRPr="003B0148" w:rsidRDefault="000E03CD" w:rsidP="000E03CD">
      <w:pPr>
        <w:pStyle w:val="Listeafsnit"/>
        <w:numPr>
          <w:ilvl w:val="0"/>
          <w:numId w:val="44"/>
        </w:numPr>
        <w:spacing w:after="160" w:line="276" w:lineRule="auto"/>
        <w:jc w:val="left"/>
      </w:pPr>
      <w:r w:rsidRPr="003B0148">
        <w:t>Population</w:t>
      </w:r>
    </w:p>
    <w:p w14:paraId="57C5260D" w14:textId="77777777" w:rsidR="000E03CD" w:rsidRPr="003B0148" w:rsidRDefault="000E03CD" w:rsidP="000E03CD">
      <w:pPr>
        <w:pStyle w:val="Listeafsnit"/>
        <w:numPr>
          <w:ilvl w:val="0"/>
          <w:numId w:val="44"/>
        </w:numPr>
        <w:spacing w:after="160" w:line="276" w:lineRule="auto"/>
        <w:jc w:val="left"/>
      </w:pPr>
      <w:r w:rsidRPr="003B0148">
        <w:t xml:space="preserve">Afgrænsning af data til projektet </w:t>
      </w:r>
    </w:p>
    <w:p w14:paraId="4151B62C" w14:textId="77777777" w:rsidR="000E03CD" w:rsidRPr="003B0148" w:rsidRDefault="000E03CD" w:rsidP="000E03CD">
      <w:pPr>
        <w:spacing w:before="240" w:after="160" w:line="276" w:lineRule="auto"/>
      </w:pPr>
      <w:r w:rsidRPr="003B0148">
        <w:t xml:space="preserve">Når Forskerservice behandler din ansøgning, tager vi udgangspunkt i disse punkter. Vi kan derfor hjælpe dig bedst muligt, hvis du indsender en udtræksbeskrivelse, der indeholder en fyldestgørende beskrivelse af alle </w:t>
      </w:r>
      <w:r>
        <w:t>tre</w:t>
      </w:r>
      <w:r w:rsidRPr="003B0148">
        <w:t xml:space="preserve"> punkter.</w:t>
      </w:r>
    </w:p>
    <w:p w14:paraId="76C6984A" w14:textId="77777777" w:rsidR="000E03CD" w:rsidRDefault="000E03CD" w:rsidP="000E03CD">
      <w:pPr>
        <w:pStyle w:val="Kommentartekst"/>
        <w:spacing w:line="276" w:lineRule="auto"/>
        <w:jc w:val="both"/>
        <w:rPr>
          <w:rFonts w:eastAsia="Times New Roman" w:cs="Times New Roman"/>
          <w:sz w:val="22"/>
          <w:szCs w:val="24"/>
          <w:lang w:eastAsia="da-DK"/>
        </w:rPr>
      </w:pPr>
      <w:r w:rsidRPr="003B0148">
        <w:rPr>
          <w:rFonts w:eastAsia="Times New Roman" w:cs="Times New Roman"/>
          <w:sz w:val="22"/>
          <w:szCs w:val="24"/>
          <w:lang w:eastAsia="da-DK"/>
        </w:rPr>
        <w:t>Det er vigtigt, at du begrunder dit behov for data, fordi Forskerservice skal kunne se en tydelig sammenhæng mellem de efterspurgte data og projektets formål, som du har be</w:t>
      </w:r>
      <w:r>
        <w:rPr>
          <w:rFonts w:eastAsia="Times New Roman" w:cs="Times New Roman"/>
          <w:sz w:val="22"/>
          <w:szCs w:val="24"/>
          <w:lang w:eastAsia="da-DK"/>
        </w:rPr>
        <w:t>s</w:t>
      </w:r>
      <w:r w:rsidRPr="003B0148">
        <w:rPr>
          <w:rFonts w:eastAsia="Times New Roman" w:cs="Times New Roman"/>
          <w:sz w:val="22"/>
          <w:szCs w:val="24"/>
          <w:lang w:eastAsia="da-DK"/>
        </w:rPr>
        <w:t>krevet det i projektbeskrivelsen.</w:t>
      </w:r>
    </w:p>
    <w:p w14:paraId="3BCD34B6" w14:textId="77777777" w:rsidR="000E03CD" w:rsidRPr="003B0148" w:rsidRDefault="000E03CD" w:rsidP="000E03CD">
      <w:pPr>
        <w:pStyle w:val="Kommentartekst"/>
        <w:spacing w:line="276" w:lineRule="auto"/>
        <w:jc w:val="both"/>
        <w:rPr>
          <w:rFonts w:eastAsia="Times New Roman" w:cs="Times New Roman"/>
          <w:sz w:val="22"/>
          <w:szCs w:val="24"/>
          <w:lang w:eastAsia="da-DK"/>
        </w:rPr>
      </w:pPr>
      <w:r w:rsidRPr="003B0148">
        <w:rPr>
          <w:rFonts w:eastAsia="Times New Roman" w:cs="Times New Roman"/>
          <w:sz w:val="22"/>
          <w:szCs w:val="24"/>
          <w:lang w:eastAsia="da-DK"/>
        </w:rPr>
        <w:t>Forskerservice kan kun videregive data til projektet, hvis det fremgår tydeligt, hvorfor de efterspurgte data er både nødvendige og tilstrækkelige for projektets gennemførelse.</w:t>
      </w:r>
    </w:p>
    <w:p w14:paraId="4A6BFE43" w14:textId="77777777" w:rsidR="000E03CD" w:rsidRPr="00470C91" w:rsidRDefault="000E03CD" w:rsidP="000E03CD">
      <w:pPr>
        <w:spacing w:before="240" w:after="160" w:line="276" w:lineRule="auto"/>
      </w:pPr>
      <w:r w:rsidRPr="006F6F9A">
        <w:t>Udfyld nedenstående og indsend dokumentet med din ansøgning.</w:t>
      </w:r>
    </w:p>
    <w:p w14:paraId="2C062982" w14:textId="77777777" w:rsidR="00A827CC" w:rsidRDefault="00A827CC">
      <w:pPr>
        <w:spacing w:after="0" w:line="240" w:lineRule="auto"/>
        <w:jc w:val="left"/>
        <w:rPr>
          <w:rFonts w:asciiTheme="majorHAnsi" w:eastAsiaTheme="majorEastAsia" w:hAnsiTheme="majorHAnsi" w:cstheme="majorBidi"/>
          <w:color w:val="000000" w:themeColor="text1"/>
          <w:sz w:val="28"/>
        </w:rPr>
      </w:pPr>
      <w:r>
        <w:br w:type="page"/>
      </w:r>
    </w:p>
    <w:p w14:paraId="0373198D" w14:textId="77777777" w:rsidR="00A827CC" w:rsidRPr="003B0148" w:rsidRDefault="00A827CC" w:rsidP="00A827CC">
      <w:pPr>
        <w:pStyle w:val="Overskrift3"/>
      </w:pPr>
      <w:r w:rsidRPr="003B0148">
        <w:lastRenderedPageBreak/>
        <w:t>1. Behandlingssted</w:t>
      </w:r>
    </w:p>
    <w:p w14:paraId="71A7E7F9" w14:textId="77777777" w:rsidR="00A827CC" w:rsidRPr="003B0148" w:rsidRDefault="00A827CC" w:rsidP="00064FEC">
      <w:pPr>
        <w:spacing w:after="120"/>
      </w:pPr>
      <w:r w:rsidRPr="003B0148">
        <w:t xml:space="preserve">Du skal angive, </w:t>
      </w:r>
      <w:r w:rsidRPr="003B0148">
        <w:rPr>
          <w:b/>
        </w:rPr>
        <w:t>hvor</w:t>
      </w:r>
      <w:r w:rsidRPr="003B0148">
        <w:t xml:space="preserve"> du skal arbejde med data (sæt mindst et kryds).</w:t>
      </w:r>
    </w:p>
    <w:tbl>
      <w:tblPr>
        <w:tblStyle w:val="Listetabel3-farve5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Description w:val="Valg af behandlingsted."/>
      </w:tblPr>
      <w:tblGrid>
        <w:gridCol w:w="10343"/>
        <w:gridCol w:w="1276"/>
      </w:tblGrid>
      <w:tr w:rsidR="00B50161" w:rsidRPr="00D10898" w14:paraId="73B94F4D" w14:textId="77777777" w:rsidTr="009B0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517B2CAC" w14:textId="77777777" w:rsidR="00A827CC" w:rsidRPr="00CF23D9" w:rsidRDefault="00A827CC" w:rsidP="00492154">
            <w:pPr>
              <w:pStyle w:val="Tabelkolonneoverskrift"/>
            </w:pPr>
            <w:r w:rsidRPr="00CF23D9">
              <w:rPr>
                <w:b/>
              </w:rPr>
              <w:t>Behandlingssted</w:t>
            </w:r>
          </w:p>
        </w:tc>
        <w:tc>
          <w:tcPr>
            <w:tcW w:w="549" w:type="pct"/>
            <w:tcMar>
              <w:left w:w="28" w:type="dxa"/>
              <w:bottom w:w="0" w:type="dxa"/>
              <w:right w:w="28" w:type="dxa"/>
            </w:tcMar>
          </w:tcPr>
          <w:p w14:paraId="7D6DAE01" w14:textId="77777777" w:rsidR="00A827CC" w:rsidRPr="00CF23D9" w:rsidRDefault="00A827CC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23D9">
              <w:rPr>
                <w:b/>
              </w:rPr>
              <w:t>Ja</w:t>
            </w:r>
          </w:p>
        </w:tc>
      </w:tr>
      <w:tr w:rsidR="00383CC7" w:rsidRPr="00D10898" w14:paraId="156C9233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27242F64" w14:textId="77777777" w:rsidR="00A827CC" w:rsidRPr="0029509A" w:rsidRDefault="00A827CC" w:rsidP="00492154">
            <w:pPr>
              <w:pStyle w:val="Tabeltal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9509A">
              <w:rPr>
                <w:rFonts w:cstheme="minorHAnsi"/>
                <w:b/>
                <w:sz w:val="20"/>
                <w:szCs w:val="20"/>
              </w:rPr>
              <w:t>Forskermaskinen hos Sundhedsdatastyrelsen</w:t>
            </w:r>
          </w:p>
        </w:tc>
        <w:sdt>
          <w:sdtPr>
            <w:tag w:val="Afkrydsningsfelt"/>
            <w:id w:val="18317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323AD0E4" w14:textId="77777777" w:rsidR="00A827CC" w:rsidRPr="00EA53CF" w:rsidRDefault="00F352D0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27CC" w:rsidRPr="00D10898" w14:paraId="358C6440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01315A11" w14:textId="4DBD6787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 w:rsidRPr="0029509A">
              <w:rPr>
                <w:rFonts w:cstheme="minorHAnsi"/>
                <w:b/>
                <w:sz w:val="20"/>
                <w:szCs w:val="20"/>
              </w:rPr>
              <w:t>Forskermaskine hos Danmarks Statistik</w:t>
            </w:r>
            <w:r w:rsidRPr="007F1082">
              <w:rPr>
                <w:rFonts w:cstheme="minorHAnsi"/>
                <w:sz w:val="20"/>
                <w:szCs w:val="20"/>
              </w:rPr>
              <w:t xml:space="preserve"> (DST)</w:t>
            </w:r>
            <w:r w:rsidRPr="0029509A">
              <w:rPr>
                <w:rFonts w:cstheme="minorHAnsi"/>
                <w:sz w:val="20"/>
                <w:szCs w:val="20"/>
              </w:rPr>
              <w:t xml:space="preserve"> - </w:t>
            </w:r>
            <w:hyperlink r:id="rId8" w:tooltip="Ansøg om data til Danmarks Statistik" w:history="1">
              <w:r>
                <w:rPr>
                  <w:rStyle w:val="Hyperlink"/>
                  <w:sz w:val="20"/>
                  <w:szCs w:val="20"/>
                </w:rPr>
                <w:t>Ansøg om data til Danmarks Statistik</w:t>
              </w:r>
            </w:hyperlink>
          </w:p>
        </w:tc>
        <w:sdt>
          <w:sdtPr>
            <w:tag w:val="Afkrydsningsfelt"/>
            <w:id w:val="-11152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5D58DFBE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0778011F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65EEC397" w14:textId="77777777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 w:rsidRPr="0029509A">
              <w:rPr>
                <w:rFonts w:cstheme="minorHAnsi"/>
                <w:b/>
                <w:sz w:val="20"/>
                <w:szCs w:val="20"/>
              </w:rPr>
              <w:t>Andet databehandlingssted</w:t>
            </w:r>
            <w:r w:rsidRPr="0029509A">
              <w:rPr>
                <w:rFonts w:cstheme="minorHAnsi"/>
                <w:sz w:val="20"/>
                <w:szCs w:val="20"/>
              </w:rPr>
              <w:t xml:space="preserve"> (vælg en af nedenstående)</w:t>
            </w:r>
          </w:p>
        </w:tc>
        <w:tc>
          <w:tcPr>
            <w:tcW w:w="549" w:type="pct"/>
            <w:tcMar>
              <w:left w:w="28" w:type="dxa"/>
              <w:bottom w:w="0" w:type="dxa"/>
              <w:right w:w="28" w:type="dxa"/>
            </w:tcMar>
          </w:tcPr>
          <w:p w14:paraId="13D2579E" w14:textId="77777777" w:rsidR="00A827CC" w:rsidRPr="00EA53CF" w:rsidRDefault="00A827CC" w:rsidP="008D49FE">
            <w:pPr>
              <w:pStyle w:val="Tabel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7CC" w:rsidRPr="00D10898" w14:paraId="38CA152B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21CFC8FF" w14:textId="7639831A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Data</w:t>
            </w:r>
            <w:r w:rsidRPr="0029509A">
              <w:rPr>
                <w:rFonts w:cstheme="minorHAnsi"/>
                <w:sz w:val="20"/>
                <w:szCs w:val="20"/>
              </w:rPr>
              <w:t xml:space="preserve"> til brug for rekruttering/kontakt - </w:t>
            </w:r>
            <w:hyperlink r:id="rId9" w:tooltip="Ansøg om kontaktoplysninger" w:history="1">
              <w:r>
                <w:rPr>
                  <w:rStyle w:val="Hyperlink"/>
                  <w:sz w:val="20"/>
                  <w:szCs w:val="20"/>
                </w:rPr>
                <w:t>Ansøg om kontaktoplysninger</w:t>
              </w:r>
            </w:hyperlink>
          </w:p>
        </w:tc>
        <w:sdt>
          <w:sdtPr>
            <w:tag w:val="Afkrydsningsfelt"/>
            <w:id w:val="182600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3B5EA419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663D2BEE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3B9AF467" w14:textId="17676D37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Data</w:t>
            </w:r>
            <w:r w:rsidRPr="0029509A">
              <w:rPr>
                <w:rFonts w:cstheme="minorHAnsi"/>
                <w:sz w:val="20"/>
                <w:szCs w:val="20"/>
              </w:rPr>
              <w:t xml:space="preserve"> til indhentning af oplysninger fra patientjournaler - </w:t>
            </w:r>
            <w:hyperlink r:id="rId10" w:tooltip="Ansøg om CPR-populationsudtræk" w:history="1">
              <w:r>
                <w:rPr>
                  <w:rStyle w:val="Hyperlink"/>
                  <w:sz w:val="20"/>
                  <w:szCs w:val="20"/>
                </w:rPr>
                <w:t>Ansøg om CPR-populationsudtræk</w:t>
              </w:r>
            </w:hyperlink>
          </w:p>
        </w:tc>
        <w:sdt>
          <w:sdtPr>
            <w:tag w:val="Afkrydsningsfelt"/>
            <w:id w:val="-153434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429EEED5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79FB3A54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53CB3F66" w14:textId="75D598B1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Data</w:t>
            </w:r>
            <w:r w:rsidRPr="0029509A">
              <w:rPr>
                <w:rFonts w:cstheme="minorHAnsi"/>
                <w:sz w:val="20"/>
                <w:szCs w:val="20"/>
              </w:rPr>
              <w:t xml:space="preserve"> til indhentning af biologisk materiale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9509A">
              <w:rPr>
                <w:rFonts w:cstheme="minorHAnsi"/>
                <w:sz w:val="20"/>
                <w:szCs w:val="20"/>
              </w:rPr>
              <w:t xml:space="preserve"> </w:t>
            </w:r>
            <w:hyperlink r:id="rId11" w:tooltip="Ansøg om CPR-populationsudtræk" w:history="1">
              <w:r>
                <w:rPr>
                  <w:rStyle w:val="Hyperlink"/>
                  <w:sz w:val="20"/>
                  <w:szCs w:val="20"/>
                </w:rPr>
                <w:t>Ansøg om data til identifikation af bio-materiale</w:t>
              </w:r>
            </w:hyperlink>
          </w:p>
        </w:tc>
        <w:sdt>
          <w:sdtPr>
            <w:tag w:val="Afkrydsningsfelt"/>
            <w:id w:val="-201405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374C0226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377D1114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35F99024" w14:textId="77777777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9509A">
              <w:rPr>
                <w:rFonts w:cstheme="minorHAnsi"/>
                <w:sz w:val="20"/>
                <w:szCs w:val="20"/>
              </w:rPr>
              <w:t xml:space="preserve">Kun oplysninger fra CPR-registret </w:t>
            </w:r>
          </w:p>
        </w:tc>
        <w:sdt>
          <w:sdtPr>
            <w:tag w:val="Afkrydsningsfelt"/>
            <w:id w:val="-126244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421B9702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560F6567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5404EE94" w14:textId="1E4FA39B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9509A">
              <w:rPr>
                <w:rFonts w:cstheme="minorHAnsi"/>
                <w:sz w:val="20"/>
                <w:szCs w:val="20"/>
              </w:rPr>
              <w:t xml:space="preserve">Særlige tekniske behov * - </w:t>
            </w:r>
            <w:hyperlink r:id="rId12" w:tooltip="Særlige tekniske behov" w:history="1">
              <w:r>
                <w:rPr>
                  <w:rStyle w:val="Hyperlink"/>
                  <w:sz w:val="20"/>
                  <w:szCs w:val="20"/>
                </w:rPr>
                <w:t>A</w:t>
              </w:r>
              <w:r>
                <w:rPr>
                  <w:rStyle w:val="Hyperlink"/>
                </w:rPr>
                <w:t xml:space="preserve">nsøg ved særlige </w:t>
              </w:r>
              <w:r>
                <w:rPr>
                  <w:rStyle w:val="Hyperlink"/>
                  <w:sz w:val="20"/>
                  <w:szCs w:val="20"/>
                </w:rPr>
                <w:t>tekniske behov</w:t>
              </w:r>
            </w:hyperlink>
          </w:p>
        </w:tc>
        <w:sdt>
          <w:sdtPr>
            <w:tag w:val="Afkrydsningsfelt"/>
            <w:id w:val="17000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5C417416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7B21276" w14:textId="77777777" w:rsidR="00A827CC" w:rsidRPr="009572EF" w:rsidRDefault="00A827CC" w:rsidP="00451402">
      <w:pPr>
        <w:spacing w:before="40" w:after="0" w:line="260" w:lineRule="atLeast"/>
        <w:rPr>
          <w:sz w:val="20"/>
          <w:szCs w:val="20"/>
        </w:rPr>
      </w:pPr>
      <w:r w:rsidRPr="009572EF">
        <w:rPr>
          <w:sz w:val="20"/>
          <w:szCs w:val="20"/>
        </w:rPr>
        <w:t xml:space="preserve">* </w:t>
      </w:r>
      <w:r>
        <w:rPr>
          <w:sz w:val="20"/>
          <w:szCs w:val="20"/>
        </w:rPr>
        <w:t>K</w:t>
      </w:r>
      <w:r w:rsidRPr="009572EF">
        <w:rPr>
          <w:sz w:val="20"/>
          <w:szCs w:val="20"/>
        </w:rPr>
        <w:t xml:space="preserve">un i særlige tilfælde, hvor det ikke er muligt at gennemføre projektet på en forskermaskine. </w:t>
      </w:r>
    </w:p>
    <w:p w14:paraId="757AFDE0" w14:textId="77777777" w:rsidR="00A827CC" w:rsidRPr="00D10898" w:rsidRDefault="00A827CC" w:rsidP="00A827CC">
      <w:pPr>
        <w:pStyle w:val="Overskrift3"/>
      </w:pPr>
      <w:r w:rsidRPr="00D10898">
        <w:t xml:space="preserve">2. </w:t>
      </w:r>
      <w:r w:rsidRPr="00737CD6">
        <w:t>Population</w:t>
      </w:r>
    </w:p>
    <w:p w14:paraId="0A6A5F62" w14:textId="77777777" w:rsidR="00383CC7" w:rsidRDefault="00A827CC" w:rsidP="00383CC7">
      <w:pPr>
        <w:spacing w:after="0"/>
      </w:pPr>
      <w:r w:rsidRPr="00D10898">
        <w:t>De fleste projekter har behov for adgang til data på en specifik gruppe af personer. Denne gruppe af personer kaldes populationen.</w:t>
      </w:r>
    </w:p>
    <w:p w14:paraId="2DD9E062" w14:textId="77777777" w:rsidR="00A827CC" w:rsidRDefault="00A827CC" w:rsidP="00064FEC">
      <w:pPr>
        <w:spacing w:after="120"/>
      </w:pPr>
      <w:r w:rsidRPr="00D10898">
        <w:t>Du skal herunder angive den population, som er relevant for dit projekt (sæt mindst et kryds).</w:t>
      </w:r>
    </w:p>
    <w:tbl>
      <w:tblPr>
        <w:tblStyle w:val="Listetabel3-farve5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Caption w:val="Population"/>
        <w:tblDescription w:val="Angivelse af population."/>
      </w:tblPr>
      <w:tblGrid>
        <w:gridCol w:w="10343"/>
        <w:gridCol w:w="1276"/>
      </w:tblGrid>
      <w:tr w:rsidR="00A827CC" w:rsidRPr="00D10898" w14:paraId="0F028A95" w14:textId="77777777" w:rsidTr="00CF2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1A81E8C5" w14:textId="77777777" w:rsidR="00A827CC" w:rsidRPr="00CF23D9" w:rsidRDefault="00A827CC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 xml:space="preserve">Population </w:t>
            </w:r>
          </w:p>
        </w:tc>
        <w:tc>
          <w:tcPr>
            <w:tcW w:w="1276" w:type="dxa"/>
            <w:tcMar>
              <w:left w:w="28" w:type="dxa"/>
              <w:bottom w:w="28" w:type="dxa"/>
              <w:right w:w="28" w:type="dxa"/>
            </w:tcMar>
          </w:tcPr>
          <w:p w14:paraId="04CB86E4" w14:textId="77777777" w:rsidR="00A827CC" w:rsidRPr="005D78D9" w:rsidRDefault="00A827CC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D78D9">
              <w:t>Sæt kryds</w:t>
            </w:r>
          </w:p>
        </w:tc>
      </w:tr>
      <w:tr w:rsidR="00A827CC" w:rsidRPr="00D10898" w14:paraId="395378B7" w14:textId="77777777" w:rsidTr="00CF23D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6F8B40FB" w14:textId="77777777" w:rsidR="00A827CC" w:rsidRPr="005D78D9" w:rsidRDefault="00A827CC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>Population(er) er allerede dannet.</w:t>
            </w:r>
            <w:r w:rsidR="00383CC7">
              <w:rPr>
                <w:sz w:val="20"/>
                <w:szCs w:val="20"/>
              </w:rPr>
              <w:t xml:space="preserve"> Se e</w:t>
            </w:r>
            <w:r w:rsidRPr="005D78D9">
              <w:rPr>
                <w:sz w:val="20"/>
                <w:szCs w:val="20"/>
              </w:rPr>
              <w:t>ksempler</w:t>
            </w:r>
            <w:r w:rsidR="00383CC7">
              <w:rPr>
                <w:sz w:val="20"/>
                <w:szCs w:val="20"/>
              </w:rPr>
              <w:t xml:space="preserve"> herunder</w:t>
            </w:r>
            <w:r w:rsidRPr="005D78D9">
              <w:rPr>
                <w:sz w:val="20"/>
                <w:szCs w:val="20"/>
              </w:rPr>
              <w:t>:</w:t>
            </w:r>
          </w:p>
          <w:p w14:paraId="4C48C8A1" w14:textId="77777777" w:rsidR="00A827CC" w:rsidRDefault="00A827CC" w:rsidP="00A827CC">
            <w:pPr>
              <w:pStyle w:val="Tabeltal"/>
              <w:numPr>
                <w:ilvl w:val="0"/>
                <w:numId w:val="45"/>
              </w:numPr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 xml:space="preserve">Populationen </w:t>
            </w:r>
            <w:r>
              <w:rPr>
                <w:sz w:val="20"/>
                <w:szCs w:val="20"/>
              </w:rPr>
              <w:t>er</w:t>
            </w:r>
            <w:r w:rsidRPr="005D78D9">
              <w:rPr>
                <w:sz w:val="20"/>
                <w:szCs w:val="20"/>
              </w:rPr>
              <w:t xml:space="preserve"> dannet hos DST, og min DST</w:t>
            </w:r>
            <w:r>
              <w:rPr>
                <w:sz w:val="20"/>
                <w:szCs w:val="20"/>
              </w:rPr>
              <w:t>-</w:t>
            </w:r>
            <w:r w:rsidRPr="005D78D9">
              <w:rPr>
                <w:sz w:val="20"/>
                <w:szCs w:val="20"/>
              </w:rPr>
              <w:t>kontaktperson sørger for at sende den til Forskerservice</w:t>
            </w:r>
          </w:p>
          <w:p w14:paraId="1F45B49D" w14:textId="77777777" w:rsidR="00A827CC" w:rsidRDefault="00A827CC" w:rsidP="00A827CC">
            <w:pPr>
              <w:pStyle w:val="Tabeltal"/>
              <w:numPr>
                <w:ilvl w:val="0"/>
                <w:numId w:val="45"/>
              </w:numPr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 xml:space="preserve">Populationen </w:t>
            </w:r>
            <w:r>
              <w:rPr>
                <w:sz w:val="20"/>
                <w:szCs w:val="20"/>
              </w:rPr>
              <w:t>er</w:t>
            </w:r>
            <w:r w:rsidRPr="005D78D9">
              <w:rPr>
                <w:sz w:val="20"/>
                <w:szCs w:val="20"/>
              </w:rPr>
              <w:t xml:space="preserve"> dannet på min arbejdsplads, og jeg sender den til Forskerservice</w:t>
            </w:r>
          </w:p>
          <w:p w14:paraId="502EA2A2" w14:textId="77777777" w:rsidR="00A827CC" w:rsidRPr="005D78D9" w:rsidRDefault="00A827CC" w:rsidP="00A827CC">
            <w:pPr>
              <w:pStyle w:val="Tabeltal"/>
              <w:numPr>
                <w:ilvl w:val="0"/>
                <w:numId w:val="45"/>
              </w:numPr>
              <w:jc w:val="left"/>
              <w:rPr>
                <w:sz w:val="20"/>
                <w:szCs w:val="20"/>
              </w:rPr>
            </w:pPr>
            <w:r w:rsidRPr="007F1082">
              <w:rPr>
                <w:sz w:val="20"/>
                <w:szCs w:val="20"/>
              </w:rPr>
              <w:t>Populationen danner udgangspunkt for min ansøgning om LMDB via DST eller genanvendelse fra projektdatabase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tag w:val="Afkrydsningsfelt"/>
            <w:id w:val="174675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left w:w="28" w:type="dxa"/>
                  <w:bottom w:w="28" w:type="dxa"/>
                  <w:right w:w="28" w:type="dxa"/>
                </w:tcMar>
              </w:tcPr>
              <w:p w14:paraId="2821F227" w14:textId="77777777" w:rsidR="00A827CC" w:rsidRPr="005D78D9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62EF4822" w14:textId="77777777" w:rsidTr="00CF23D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524AE74F" w14:textId="77777777" w:rsidR="00A827CC" w:rsidRPr="005D78D9" w:rsidRDefault="00A827CC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>Forskerservice skal danne population(er)</w:t>
            </w:r>
          </w:p>
        </w:tc>
        <w:sdt>
          <w:sdtPr>
            <w:tag w:val="Afkrydsningsfelt"/>
            <w:id w:val="-177647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left w:w="28" w:type="dxa"/>
                  <w:bottom w:w="28" w:type="dxa"/>
                  <w:right w:w="28" w:type="dxa"/>
                </w:tcMar>
              </w:tcPr>
              <w:p w14:paraId="1E98B1F2" w14:textId="77777777" w:rsidR="00A827CC" w:rsidRPr="005D78D9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659B5BB1" w14:textId="77777777" w:rsidTr="00CF23D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tcMar>
              <w:left w:w="28" w:type="dxa"/>
              <w:bottom w:w="85" w:type="dxa"/>
              <w:right w:w="28" w:type="dxa"/>
            </w:tcMar>
          </w:tcPr>
          <w:p w14:paraId="10AF3B89" w14:textId="77777777" w:rsidR="00A827CC" w:rsidRPr="005D78D9" w:rsidRDefault="00A827CC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>Ingen population (</w:t>
            </w:r>
            <w:r>
              <w:rPr>
                <w:sz w:val="20"/>
                <w:szCs w:val="20"/>
              </w:rPr>
              <w:t>i</w:t>
            </w:r>
            <w:r w:rsidRPr="005D78D9">
              <w:rPr>
                <w:sz w:val="20"/>
                <w:szCs w:val="20"/>
              </w:rPr>
              <w:t>kke populationsbaseret)</w:t>
            </w:r>
          </w:p>
        </w:tc>
        <w:sdt>
          <w:sdtPr>
            <w:tag w:val="Afkrydsningsfelt"/>
            <w:id w:val="-5135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tcMar>
                  <w:left w:w="28" w:type="dxa"/>
                  <w:bottom w:w="28" w:type="dxa"/>
                  <w:right w:w="28" w:type="dxa"/>
                </w:tcMar>
              </w:tcPr>
              <w:p w14:paraId="2D8BC1ED" w14:textId="77777777" w:rsidR="00A827CC" w:rsidRPr="005D78D9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41970CB" w14:textId="77777777" w:rsidR="00F13AAD" w:rsidRPr="00F13AAD" w:rsidRDefault="00F13AAD" w:rsidP="00F13AAD">
      <w:pPr>
        <w:spacing w:after="0" w:line="160" w:lineRule="atLeast"/>
        <w:rPr>
          <w:sz w:val="16"/>
          <w:szCs w:val="16"/>
        </w:rPr>
      </w:pPr>
    </w:p>
    <w:tbl>
      <w:tblPr>
        <w:tblStyle w:val="Listetabel3-farve5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Caption w:val="Population"/>
        <w:tblDescription w:val="Angivelse af population."/>
      </w:tblPr>
      <w:tblGrid>
        <w:gridCol w:w="4673"/>
        <w:gridCol w:w="8647"/>
      </w:tblGrid>
      <w:tr w:rsidR="00A827CC" w:rsidRPr="00D10898" w14:paraId="2CBB6BC4" w14:textId="77777777" w:rsidTr="00451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2F08C6E8" w14:textId="77777777" w:rsidR="00A827CC" w:rsidRPr="00CF23D9" w:rsidRDefault="00A827CC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CF23D9">
              <w:rPr>
                <w:sz w:val="20"/>
                <w:szCs w:val="20"/>
              </w:rPr>
              <w:t>Hvis du indsender population</w:t>
            </w:r>
          </w:p>
        </w:tc>
        <w:tc>
          <w:tcPr>
            <w:tcW w:w="8647" w:type="dxa"/>
            <w:tcMar>
              <w:left w:w="28" w:type="dxa"/>
              <w:right w:w="28" w:type="dxa"/>
            </w:tcMar>
          </w:tcPr>
          <w:p w14:paraId="7EC37DBB" w14:textId="77777777" w:rsidR="00A827CC" w:rsidRPr="00507D35" w:rsidRDefault="00A827CC" w:rsidP="00492154">
            <w:pPr>
              <w:pStyle w:val="Tabelta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A827CC" w:rsidRPr="00D10898" w14:paraId="2943E413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2D22095C" w14:textId="77777777" w:rsidR="00A827CC" w:rsidRPr="008C7C36" w:rsidRDefault="00A827CC" w:rsidP="00451402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Beskriv, hvem populationen består af, samt hvor populationen kommer fra:</w:t>
            </w:r>
          </w:p>
          <w:p w14:paraId="0DCDC905" w14:textId="77777777" w:rsidR="00A827CC" w:rsidRPr="008C7C36" w:rsidRDefault="00A827CC" w:rsidP="00507D35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Hvis du indsender flere populationer, skal du beskrive hver population separat.</w:t>
            </w:r>
          </w:p>
        </w:tc>
        <w:sdt>
          <w:sdtPr>
            <w:id w:val="-892117539"/>
            <w:placeholder>
              <w:docPart w:val="73AC57A1CCD44CDB8022C771BA8A54CD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2AA579F1" w14:textId="6B371CD4" w:rsidR="00A827CC" w:rsidRPr="004F6A6D" w:rsidRDefault="00291BD3" w:rsidP="004F6A6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63A72661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2C91785B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Antal personer i populationen:</w:t>
            </w:r>
          </w:p>
          <w:p w14:paraId="63C31186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Hvis du indsender flere populationer, skal du angive antallet af personer i hver population.</w:t>
            </w:r>
          </w:p>
        </w:tc>
        <w:sdt>
          <w:sdtPr>
            <w:id w:val="64768315"/>
            <w:placeholder>
              <w:docPart w:val="0C87A32CA8514B4F9E4C120D865D33BD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4D84330C" w14:textId="6118E67B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6BB32BC1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85" w:type="dxa"/>
              <w:right w:w="28" w:type="dxa"/>
            </w:tcMar>
          </w:tcPr>
          <w:p w14:paraId="1E783AF8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Begrundelse for populationen:</w:t>
            </w:r>
          </w:p>
          <w:p w14:paraId="057B0CDF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Du skal begrunde, hvorfor det er nødvendigt for din problemstilling af modtage data på den population, du har beskrevet ovenfor.</w:t>
            </w:r>
          </w:p>
        </w:tc>
        <w:sdt>
          <w:sdtPr>
            <w:id w:val="788481838"/>
            <w:placeholder>
              <w:docPart w:val="148B40CFD13141DE8F1CAF83A4A8CB53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5CA97325" w14:textId="43929E25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338A0775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shd w:val="clear" w:color="auto" w:fill="005B8D" w:themeFill="accent5"/>
            <w:tcMar>
              <w:left w:w="28" w:type="dxa"/>
              <w:bottom w:w="28" w:type="dxa"/>
              <w:right w:w="28" w:type="dxa"/>
            </w:tcMar>
          </w:tcPr>
          <w:p w14:paraId="53A278BC" w14:textId="77777777" w:rsidR="009D0F9D" w:rsidRPr="00CF23D9" w:rsidRDefault="009D0F9D" w:rsidP="009D0F9D">
            <w:pPr>
              <w:pStyle w:val="Tabeltal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CF23D9">
              <w:rPr>
                <w:b/>
                <w:color w:val="FFFFFF" w:themeColor="background1"/>
                <w:sz w:val="20"/>
                <w:szCs w:val="20"/>
              </w:rPr>
              <w:t>Hvis Forskerservice danner population</w:t>
            </w:r>
          </w:p>
        </w:tc>
        <w:tc>
          <w:tcPr>
            <w:tcW w:w="8647" w:type="dxa"/>
            <w:shd w:val="clear" w:color="auto" w:fill="005B8D" w:themeFill="accent5"/>
            <w:tcMar>
              <w:left w:w="28" w:type="dxa"/>
              <w:bottom w:w="28" w:type="dxa"/>
              <w:right w:w="28" w:type="dxa"/>
            </w:tcMar>
          </w:tcPr>
          <w:p w14:paraId="1AFE943F" w14:textId="77777777" w:rsidR="009D0F9D" w:rsidRPr="008C7C36" w:rsidRDefault="009D0F9D" w:rsidP="009D0F9D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D0F9D" w:rsidRPr="00D10898" w14:paraId="44A8D546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514CF3C9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Beskrivelse af populationskriterierne:</w:t>
            </w:r>
          </w:p>
          <w:p w14:paraId="10314F86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Populationen skal altid være afgrænset til det, der er nødvendigt for gennemførelsen af dit projekt.</w:t>
            </w:r>
          </w:p>
          <w:p w14:paraId="4EC47190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Hvis du har behov for, at Forskerservice danner flere populationer, skal kriterierne for hver population beskrives separat.</w:t>
            </w:r>
          </w:p>
        </w:tc>
        <w:sdt>
          <w:sdtPr>
            <w:id w:val="-267775237"/>
            <w:placeholder>
              <w:docPart w:val="B14FF7A3D7D74DC4A3F9B613C437DC2E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61458FC1" w14:textId="327DB680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66392987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85" w:type="dxa"/>
              <w:right w:w="28" w:type="dxa"/>
            </w:tcMar>
          </w:tcPr>
          <w:p w14:paraId="1C0AC96E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Begrundelse for populationen:</w:t>
            </w:r>
          </w:p>
          <w:p w14:paraId="64DE431F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 xml:space="preserve">Du skal begrunde, hvorfor du har behov for den population, du har afgrænset ovenfor. </w:t>
            </w:r>
          </w:p>
          <w:p w14:paraId="3DC1E503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Det skal fremgå tydeligt, hvorfor den ønskede population er nødvendig for projektets formål/gennemførelse.</w:t>
            </w:r>
          </w:p>
        </w:tc>
        <w:sdt>
          <w:sdtPr>
            <w:id w:val="444278656"/>
            <w:placeholder>
              <w:docPart w:val="561D592F72794B32B02F2AABDAD4A41E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527B7B61" w14:textId="58CD94BB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4A344575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shd w:val="clear" w:color="auto" w:fill="005B8D" w:themeFill="accent5"/>
            <w:tcMar>
              <w:left w:w="28" w:type="dxa"/>
              <w:bottom w:w="28" w:type="dxa"/>
              <w:right w:w="28" w:type="dxa"/>
            </w:tcMar>
          </w:tcPr>
          <w:p w14:paraId="39FB1276" w14:textId="77777777" w:rsidR="009D0F9D" w:rsidRPr="00CF23D9" w:rsidRDefault="009D0F9D" w:rsidP="009D0F9D">
            <w:pPr>
              <w:pStyle w:val="Tabeltal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CF23D9">
              <w:rPr>
                <w:b/>
                <w:color w:val="FFFFFF" w:themeColor="background1"/>
                <w:sz w:val="20"/>
                <w:szCs w:val="20"/>
              </w:rPr>
              <w:t>Ingen specifik population</w:t>
            </w:r>
          </w:p>
        </w:tc>
        <w:tc>
          <w:tcPr>
            <w:tcW w:w="8647" w:type="dxa"/>
            <w:shd w:val="clear" w:color="auto" w:fill="005B8D" w:themeFill="accent5"/>
            <w:tcMar>
              <w:left w:w="28" w:type="dxa"/>
              <w:bottom w:w="28" w:type="dxa"/>
              <w:right w:w="28" w:type="dxa"/>
            </w:tcMar>
          </w:tcPr>
          <w:p w14:paraId="6FFFFA5A" w14:textId="77777777" w:rsidR="009D0F9D" w:rsidRPr="008C7C36" w:rsidRDefault="009D0F9D" w:rsidP="009D0F9D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D0F9D" w:rsidRPr="00D10898" w14:paraId="60A9922E" w14:textId="77777777" w:rsidTr="00451402">
        <w:trPr>
          <w:trHeight w:val="4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52596F99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 xml:space="preserve">Forklaring: </w:t>
            </w:r>
          </w:p>
          <w:p w14:paraId="4C1B0F1B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Du skal forklare, hvorfor dit dataudtræk ikke skal være populationsbaseret.</w:t>
            </w:r>
          </w:p>
        </w:tc>
        <w:sdt>
          <w:sdtPr>
            <w:id w:val="-2018684121"/>
            <w:placeholder>
              <w:docPart w:val="3028537C3DCE4D15AE3AE4BA92FAE541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451F666F" w14:textId="6C1832AF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3B13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291BD3">
                  <w:rPr>
                    <w:rStyle w:val="Pladsholdertekst"/>
                    <w:color w:val="auto"/>
                  </w:rPr>
                  <w:t>.</w:t>
                </w:r>
              </w:p>
            </w:tc>
          </w:sdtContent>
        </w:sdt>
      </w:tr>
    </w:tbl>
    <w:p w14:paraId="6459D117" w14:textId="77777777" w:rsidR="00A827CC" w:rsidRPr="00D10898" w:rsidRDefault="00A827CC" w:rsidP="00A827CC">
      <w:pPr>
        <w:pStyle w:val="Overskrift3"/>
      </w:pPr>
      <w:r w:rsidRPr="00D10898">
        <w:t xml:space="preserve">3. Afgrænsning </w:t>
      </w:r>
      <w:r w:rsidRPr="00737CD6">
        <w:t>af</w:t>
      </w:r>
      <w:r w:rsidRPr="00D10898">
        <w:t xml:space="preserve"> data til projektet</w:t>
      </w:r>
    </w:p>
    <w:p w14:paraId="64B74C26" w14:textId="77777777" w:rsidR="00A827CC" w:rsidRPr="00D10898" w:rsidRDefault="00A827CC" w:rsidP="00A827CC">
      <w:r w:rsidRPr="00D10898">
        <w:t>Herunder skal du angive og begrunde, hvilke oplysninger du har behov for på ovenstående population(er).</w:t>
      </w:r>
    </w:p>
    <w:p w14:paraId="66F1441D" w14:textId="70443AF6" w:rsidR="00A827CC" w:rsidRPr="00D10898" w:rsidRDefault="00A827CC" w:rsidP="00A827CC">
      <w:r w:rsidRPr="00D10898">
        <w:t xml:space="preserve">De konkrete registre, tabeller og </w:t>
      </w:r>
      <w:r w:rsidR="002B20B1" w:rsidRPr="00D10898">
        <w:t>variable</w:t>
      </w:r>
      <w:r w:rsidRPr="00D10898">
        <w:t>, som du har brug for, skal du angive i et separat best</w:t>
      </w:r>
      <w:r>
        <w:t>i</w:t>
      </w:r>
      <w:r w:rsidRPr="00D10898">
        <w:t xml:space="preserve">llingsark </w:t>
      </w:r>
      <w:r>
        <w:t xml:space="preserve">- </w:t>
      </w:r>
      <w:hyperlink r:id="rId13" w:tooltip="Beskrivelse af projekt og data" w:history="1">
        <w:r w:rsidRPr="00492156">
          <w:rPr>
            <w:rStyle w:val="Hyperlink"/>
          </w:rPr>
          <w:t>Beskrivelse af projekt og data</w:t>
        </w:r>
      </w:hyperlink>
      <w:r w:rsidRPr="00D10898">
        <w:t xml:space="preserve">. </w:t>
      </w:r>
    </w:p>
    <w:p w14:paraId="50CF0578" w14:textId="77777777" w:rsidR="00A827CC" w:rsidRDefault="00A827CC" w:rsidP="00A827CC">
      <w:r w:rsidRPr="00D10898">
        <w:t>I nedenstående skema skal du angive for</w:t>
      </w:r>
      <w:r w:rsidRPr="00B315F7">
        <w:rPr>
          <w:b/>
        </w:rPr>
        <w:t xml:space="preserve"> hvert</w:t>
      </w:r>
      <w:r w:rsidRPr="00D10898">
        <w:t xml:space="preserve"> register, hvordan den ønskede dataadgang skal </w:t>
      </w:r>
      <w:r w:rsidRPr="00B315F7">
        <w:rPr>
          <w:b/>
        </w:rPr>
        <w:t>afgrænses</w:t>
      </w:r>
      <w:r w:rsidRPr="00D10898">
        <w:rPr>
          <w:i/>
        </w:rPr>
        <w:t xml:space="preserve"> </w:t>
      </w:r>
      <w:r w:rsidRPr="00D10898">
        <w:t xml:space="preserve">samt beskrive, hvordan de ønskede data skal anvendes til at besvare projektets problemstilling, som du har beskrevet det i projektbeskrivelsen. </w:t>
      </w:r>
    </w:p>
    <w:p w14:paraId="3111ACE1" w14:textId="77777777" w:rsidR="0042336F" w:rsidRPr="00D10898" w:rsidRDefault="0042336F" w:rsidP="0042336F">
      <w:pPr>
        <w:rPr>
          <w:rFonts w:ascii="Calibri Light" w:hAnsi="Calibri Light" w:cs="Calibri Light"/>
        </w:rPr>
      </w:pPr>
      <w:r w:rsidRPr="00D10898">
        <w:t>Hvis du har flere populationer, skal du angive</w:t>
      </w:r>
      <w:r>
        <w:t>,</w:t>
      </w:r>
      <w:r w:rsidRPr="00D10898">
        <w:t xml:space="preserve"> hvilke data du har brug for, for </w:t>
      </w:r>
      <w:r w:rsidRPr="00B315F7">
        <w:rPr>
          <w:b/>
        </w:rPr>
        <w:t>hver</w:t>
      </w:r>
      <w:r w:rsidRPr="00B315F7">
        <w:t xml:space="preserve"> population</w:t>
      </w:r>
      <w:r w:rsidRPr="00D10898">
        <w:t>.</w:t>
      </w:r>
    </w:p>
    <w:tbl>
      <w:tblPr>
        <w:tblStyle w:val="Listetabel3-farve5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Description w:val="Begrundelse for population."/>
      </w:tblPr>
      <w:tblGrid>
        <w:gridCol w:w="1288"/>
        <w:gridCol w:w="982"/>
        <w:gridCol w:w="1877"/>
        <w:gridCol w:w="2710"/>
        <w:gridCol w:w="6468"/>
      </w:tblGrid>
      <w:tr w:rsidR="0042336F" w:rsidRPr="00D10898" w14:paraId="7197FFAD" w14:textId="77777777" w:rsidTr="002F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3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0E21F6E1" w14:textId="77777777" w:rsidR="0042336F" w:rsidRPr="00CF23D9" w:rsidRDefault="0042336F" w:rsidP="00492154">
            <w:pPr>
              <w:pStyle w:val="Tabelkolonneoverskrift"/>
              <w:rPr>
                <w:b/>
                <w:bCs w:val="0"/>
              </w:rPr>
            </w:pPr>
            <w:r w:rsidRPr="00CF23D9">
              <w:rPr>
                <w:b/>
              </w:rPr>
              <w:t>Populations-</w:t>
            </w:r>
          </w:p>
          <w:p w14:paraId="4808BF9F" w14:textId="77777777" w:rsidR="0042336F" w:rsidRPr="00CF23D9" w:rsidRDefault="0042336F" w:rsidP="00492154">
            <w:pPr>
              <w:pStyle w:val="Tabelkolonneoverskrift"/>
              <w:rPr>
                <w:b/>
                <w:bCs w:val="0"/>
              </w:rPr>
            </w:pPr>
            <w:r w:rsidRPr="00CF23D9">
              <w:rPr>
                <w:b/>
              </w:rPr>
              <w:t xml:space="preserve">nummer </w:t>
            </w:r>
          </w:p>
          <w:p w14:paraId="12AC2536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>(ved flere)</w:t>
            </w:r>
          </w:p>
        </w:tc>
        <w:tc>
          <w:tcPr>
            <w:tcW w:w="368" w:type="pct"/>
            <w:tcMar>
              <w:left w:w="28" w:type="dxa"/>
              <w:bottom w:w="57" w:type="dxa"/>
              <w:right w:w="28" w:type="dxa"/>
            </w:tcMar>
          </w:tcPr>
          <w:p w14:paraId="711C320D" w14:textId="77777777" w:rsidR="0042336F" w:rsidRPr="00CF23D9" w:rsidRDefault="0042336F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23D9">
              <w:rPr>
                <w:b/>
              </w:rPr>
              <w:t xml:space="preserve">Register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61B907B8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>Periode</w:t>
            </w:r>
          </w:p>
          <w:p w14:paraId="126A065F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</w:p>
        </w:tc>
        <w:tc>
          <w:tcPr>
            <w:tcW w:w="1017" w:type="pct"/>
            <w:tcMar>
              <w:left w:w="28" w:type="dxa"/>
              <w:bottom w:w="57" w:type="dxa"/>
              <w:right w:w="28" w:type="dxa"/>
            </w:tcMar>
          </w:tcPr>
          <w:p w14:paraId="08832CE7" w14:textId="77777777" w:rsidR="0042336F" w:rsidRPr="00CF23D9" w:rsidRDefault="0042336F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23D9">
              <w:rPr>
                <w:b/>
              </w:rPr>
              <w:t xml:space="preserve">Øvrige afgrænsninger </w:t>
            </w:r>
          </w:p>
          <w:p w14:paraId="2B5E4AD9" w14:textId="77777777" w:rsidR="0042336F" w:rsidRPr="00CF23D9" w:rsidRDefault="0042336F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23D9">
              <w:rPr>
                <w:b/>
              </w:rPr>
              <w:t>(fx diagnosekoder, ATC-koder, procedurekoder, alder, køn,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7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5B6A31C2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 xml:space="preserve">Begrundelse for data </w:t>
            </w:r>
          </w:p>
          <w:p w14:paraId="1403D1E5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>(hvordan skal data fra registret bruges til at besvare din problemstilling)</w:t>
            </w:r>
          </w:p>
        </w:tc>
      </w:tr>
      <w:tr w:rsidR="0042336F" w:rsidRPr="00D10898" w14:paraId="0A1B871A" w14:textId="77777777" w:rsidTr="002F22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3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6F38869B" w14:textId="77777777" w:rsidR="0042336F" w:rsidRPr="0042336F" w:rsidRDefault="0042336F" w:rsidP="00492154">
            <w:pPr>
              <w:pStyle w:val="Tabelrkkeoverskrift"/>
              <w:jc w:val="left"/>
              <w:rPr>
                <w:szCs w:val="20"/>
              </w:rPr>
            </w:pPr>
            <w:r w:rsidRPr="0042336F">
              <w:rPr>
                <w:szCs w:val="20"/>
              </w:rPr>
              <w:t>Eksempel:</w:t>
            </w:r>
          </w:p>
          <w:p w14:paraId="6690E4C3" w14:textId="77777777" w:rsidR="0042336F" w:rsidRPr="0042336F" w:rsidRDefault="0042336F" w:rsidP="00492154">
            <w:pPr>
              <w:pStyle w:val="Tabelrkkeoverskrift"/>
              <w:jc w:val="left"/>
              <w:rPr>
                <w:szCs w:val="20"/>
              </w:rPr>
            </w:pPr>
            <w:r w:rsidRPr="0042336F">
              <w:rPr>
                <w:b w:val="0"/>
                <w:szCs w:val="20"/>
              </w:rPr>
              <w:t>Population 1</w:t>
            </w:r>
          </w:p>
        </w:tc>
        <w:tc>
          <w:tcPr>
            <w:tcW w:w="368" w:type="pct"/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5FA501CD" w14:textId="77777777" w:rsidR="0042336F" w:rsidRPr="0042336F" w:rsidRDefault="0042336F" w:rsidP="00492154">
            <w:pPr>
              <w:pStyle w:val="Tabelrkkeoverskrif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42336F">
              <w:rPr>
                <w:b w:val="0"/>
                <w:szCs w:val="20"/>
              </w:rPr>
              <w:t>LPR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58430411" w14:textId="77777777" w:rsidR="0042336F" w:rsidRPr="0042336F" w:rsidRDefault="0042336F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42336F">
              <w:rPr>
                <w:sz w:val="20"/>
                <w:szCs w:val="20"/>
              </w:rPr>
              <w:t xml:space="preserve">1. januar 2012 – 31. december 2022, afgrænset på indskrivningsdato </w:t>
            </w:r>
          </w:p>
        </w:tc>
        <w:tc>
          <w:tcPr>
            <w:tcW w:w="1017" w:type="pct"/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1DFFDDEA" w14:textId="77777777" w:rsidR="0042336F" w:rsidRPr="0042336F" w:rsidRDefault="0042336F" w:rsidP="00492154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336F">
              <w:rPr>
                <w:sz w:val="20"/>
                <w:szCs w:val="20"/>
              </w:rPr>
              <w:t>Diagnosekoder: DC50*</w:t>
            </w:r>
          </w:p>
          <w:p w14:paraId="7BF11666" w14:textId="77777777" w:rsidR="0042336F" w:rsidRPr="0042336F" w:rsidRDefault="0042336F" w:rsidP="00492154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336F">
              <w:rPr>
                <w:sz w:val="20"/>
                <w:szCs w:val="20"/>
              </w:rPr>
              <w:t>(*= alle diagnoser som</w:t>
            </w:r>
            <w:r w:rsidRPr="0042336F">
              <w:rPr>
                <w:sz w:val="20"/>
                <w:szCs w:val="20"/>
              </w:rPr>
              <w:br/>
              <w:t>starter med DC50)</w:t>
            </w:r>
          </w:p>
          <w:p w14:paraId="6AF53054" w14:textId="77777777" w:rsidR="0042336F" w:rsidRPr="0042336F" w:rsidRDefault="0042336F" w:rsidP="00492154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7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5B4BE84C" w14:textId="77777777" w:rsidR="0042336F" w:rsidRPr="0042336F" w:rsidRDefault="0042336F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42336F">
              <w:rPr>
                <w:sz w:val="20"/>
                <w:szCs w:val="20"/>
              </w:rPr>
              <w:t>’Jeg skal undersøge populationens brystkræftforløb i perioden 2012-2022. Til dette har jeg behov for alle populationens kontakter fra LPR, hvor der er registreret en DC50* diagnose i perioden’.</w:t>
            </w:r>
          </w:p>
        </w:tc>
      </w:tr>
      <w:tr w:rsidR="0042336F" w:rsidRPr="00D10898" w14:paraId="117803E1" w14:textId="77777777" w:rsidTr="002F229A">
        <w:sdt>
          <w:sdtPr>
            <w:id w:val="-987706735"/>
            <w:placeholder>
              <w:docPart w:val="000991F5AF2745F8B88EEFBD0D0B0DD1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483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5D1A9B9A" w14:textId="10AA9BC2" w:rsidR="0042336F" w:rsidRPr="0042336F" w:rsidRDefault="00423B13" w:rsidP="00A30C5E">
                <w:pPr>
                  <w:pStyle w:val="Tabeltekst"/>
                  <w:rPr>
                    <w:b/>
                    <w:szCs w:val="20"/>
                  </w:rPr>
                </w:pPr>
                <w:r w:rsidRPr="00423B13">
                  <w:rPr>
                    <w:rStyle w:val="Pladsholdertekst"/>
                    <w:color w:val="auto"/>
                  </w:rPr>
                  <w:t>Klik og udfyld.</w:t>
                </w:r>
              </w:p>
            </w:tc>
          </w:sdtContent>
        </w:sdt>
        <w:sdt>
          <w:sdtPr>
            <w:id w:val="191505995"/>
            <w:placeholder>
              <w:docPart w:val="6C5582DE20524A66A720831CCA99EB7E"/>
            </w:placeholder>
            <w:showingPlcHdr/>
          </w:sdtPr>
          <w:sdtEndPr/>
          <w:sdtContent>
            <w:tc>
              <w:tcPr>
                <w:tcW w:w="368" w:type="pct"/>
                <w:tcMar>
                  <w:left w:w="28" w:type="dxa"/>
                  <w:bottom w:w="57" w:type="dxa"/>
                  <w:right w:w="28" w:type="dxa"/>
                </w:tcMar>
              </w:tcPr>
              <w:p w14:paraId="60D054C2" w14:textId="4EE6F363" w:rsidR="0042336F" w:rsidRPr="0042336F" w:rsidRDefault="00423B13" w:rsidP="00A30C5E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618570638"/>
            <w:placeholder>
              <w:docPart w:val="9B44496598F542609C58F67AAB1C6BA7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704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3350934F" w14:textId="6CDEB431" w:rsidR="0042336F" w:rsidRPr="0042336F" w:rsidRDefault="00423B13" w:rsidP="00A30C5E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1168715401"/>
            <w:placeholder>
              <w:docPart w:val="BC3AA42C1CE1422EA4C39FE9D79FD8A7"/>
            </w:placeholder>
            <w:showingPlcHdr/>
          </w:sdtPr>
          <w:sdtEndPr/>
          <w:sdtContent>
            <w:tc>
              <w:tcPr>
                <w:tcW w:w="1017" w:type="pct"/>
                <w:tcMar>
                  <w:left w:w="28" w:type="dxa"/>
                  <w:bottom w:w="57" w:type="dxa"/>
                  <w:right w:w="28" w:type="dxa"/>
                </w:tcMar>
              </w:tcPr>
              <w:p w14:paraId="353008B4" w14:textId="16D90B18" w:rsidR="0042336F" w:rsidRPr="0042336F" w:rsidRDefault="00423B13" w:rsidP="00A30C5E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2000963277"/>
            <w:placeholder>
              <w:docPart w:val="44D4943E5A1D4730B707F41E305C44EB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427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0ECAB46A" w14:textId="18082977" w:rsidR="0042336F" w:rsidRPr="0042336F" w:rsidRDefault="00423B13" w:rsidP="00A30C5E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</w:tr>
      <w:tr w:rsidR="00A17D96" w:rsidRPr="00D10898" w14:paraId="02492631" w14:textId="77777777" w:rsidTr="002F229A">
        <w:sdt>
          <w:sdtPr>
            <w:id w:val="2016812362"/>
            <w:placeholder>
              <w:docPart w:val="3EBCB02113DF43378F36E96B7E5FD777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483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44397926" w14:textId="6AAB962C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 w:rsidRPr="00423B13">
                  <w:rPr>
                    <w:rStyle w:val="Pladsholdertekst"/>
                    <w:color w:val="auto"/>
                  </w:rPr>
                  <w:t>Klik og udfyld.</w:t>
                </w:r>
              </w:p>
            </w:tc>
          </w:sdtContent>
        </w:sdt>
        <w:sdt>
          <w:sdtPr>
            <w:id w:val="-599716572"/>
            <w:placeholder>
              <w:docPart w:val="D3339D59711E42FD8DA00A72CD568AD1"/>
            </w:placeholder>
            <w:showingPlcHdr/>
          </w:sdtPr>
          <w:sdtEndPr/>
          <w:sdtContent>
            <w:tc>
              <w:tcPr>
                <w:tcW w:w="368" w:type="pct"/>
                <w:tcMar>
                  <w:left w:w="28" w:type="dxa"/>
                  <w:bottom w:w="57" w:type="dxa"/>
                  <w:right w:w="28" w:type="dxa"/>
                </w:tcMar>
              </w:tcPr>
              <w:p w14:paraId="6BE9794C" w14:textId="206C4E80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1708055630"/>
            <w:placeholder>
              <w:docPart w:val="F01195382B9149B9A7D00509081F1556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704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76DF5849" w14:textId="717D4CF6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219257224"/>
            <w:placeholder>
              <w:docPart w:val="DDFEC830E7C24A669CED11A33E1B2E27"/>
            </w:placeholder>
            <w:showingPlcHdr/>
          </w:sdtPr>
          <w:sdtEndPr/>
          <w:sdtContent>
            <w:tc>
              <w:tcPr>
                <w:tcW w:w="1017" w:type="pct"/>
                <w:tcMar>
                  <w:left w:w="28" w:type="dxa"/>
                  <w:bottom w:w="57" w:type="dxa"/>
                  <w:right w:w="28" w:type="dxa"/>
                </w:tcMar>
              </w:tcPr>
              <w:p w14:paraId="714AD623" w14:textId="3F3361CA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1326858750"/>
            <w:placeholder>
              <w:docPart w:val="0CF32B030C2346859BC2B7EDCE483F2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427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5F05F306" w14:textId="5D85774B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</w:tr>
      <w:tr w:rsidR="00A17D96" w:rsidRPr="00BD779D" w14:paraId="527E363D" w14:textId="77777777" w:rsidTr="002F229A">
        <w:sdt>
          <w:sdtPr>
            <w:id w:val="796726186"/>
            <w:placeholder>
              <w:docPart w:val="21F21E2D57934687A47C7CDE8E640707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483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4B4AE6B0" w14:textId="437BE530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 w:rsidRPr="00423B13">
                  <w:rPr>
                    <w:rStyle w:val="Pladsholdertekst"/>
                    <w:color w:val="auto"/>
                  </w:rPr>
                  <w:t>Klik og udfyld.</w:t>
                </w:r>
              </w:p>
            </w:tc>
          </w:sdtContent>
        </w:sdt>
        <w:sdt>
          <w:sdtPr>
            <w:id w:val="-1671562297"/>
            <w:placeholder>
              <w:docPart w:val="B07E3A613C4C4E66AD634A701F747A72"/>
            </w:placeholder>
            <w:showingPlcHdr/>
          </w:sdtPr>
          <w:sdtEndPr/>
          <w:sdtContent>
            <w:tc>
              <w:tcPr>
                <w:tcW w:w="368" w:type="pct"/>
                <w:tcMar>
                  <w:left w:w="28" w:type="dxa"/>
                  <w:bottom w:w="57" w:type="dxa"/>
                  <w:right w:w="28" w:type="dxa"/>
                </w:tcMar>
              </w:tcPr>
              <w:p w14:paraId="1380D352" w14:textId="46A68BDC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2134160377"/>
            <w:placeholder>
              <w:docPart w:val="45A53CAD9C8440B990F7456D11B12901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704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5037B20D" w14:textId="7BFEC84C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4562202"/>
            <w:placeholder>
              <w:docPart w:val="554C7E698BF3446B9CB38A48BFDB02CE"/>
            </w:placeholder>
            <w:showingPlcHdr/>
          </w:sdtPr>
          <w:sdtEndPr/>
          <w:sdtContent>
            <w:tc>
              <w:tcPr>
                <w:tcW w:w="1017" w:type="pct"/>
                <w:tcMar>
                  <w:left w:w="28" w:type="dxa"/>
                  <w:bottom w:w="57" w:type="dxa"/>
                  <w:right w:w="28" w:type="dxa"/>
                </w:tcMar>
              </w:tcPr>
              <w:p w14:paraId="03B67E95" w14:textId="3268EF8F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1508406620"/>
            <w:placeholder>
              <w:docPart w:val="AB3C9B5F75B141BF90F0133259569E85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427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0B22D626" w14:textId="1071C8AB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</w:tr>
      <w:tr w:rsidR="00A17D96" w:rsidRPr="00D10898" w14:paraId="7CFF4B3E" w14:textId="77777777" w:rsidTr="002F229A">
        <w:sdt>
          <w:sdtPr>
            <w:id w:val="-1506658539"/>
            <w:placeholder>
              <w:docPart w:val="598CB7B3965A4B748008AA566CDA5732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483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4EF3921C" w14:textId="2809AE95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 w:rsidRPr="00423B13">
                  <w:rPr>
                    <w:rStyle w:val="Pladsholdertekst"/>
                    <w:color w:val="auto"/>
                  </w:rPr>
                  <w:t>Klik og udfyld.</w:t>
                </w:r>
              </w:p>
            </w:tc>
          </w:sdtContent>
        </w:sdt>
        <w:sdt>
          <w:sdtPr>
            <w:id w:val="2132508871"/>
            <w:placeholder>
              <w:docPart w:val="C56D36AF9922471FB1CC7758B7F7435D"/>
            </w:placeholder>
            <w:showingPlcHdr/>
          </w:sdtPr>
          <w:sdtEndPr/>
          <w:sdtContent>
            <w:tc>
              <w:tcPr>
                <w:tcW w:w="368" w:type="pct"/>
                <w:tcMar>
                  <w:left w:w="28" w:type="dxa"/>
                  <w:bottom w:w="57" w:type="dxa"/>
                  <w:right w:w="28" w:type="dxa"/>
                </w:tcMar>
              </w:tcPr>
              <w:p w14:paraId="71390EBD" w14:textId="2B9D6A8D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1469736017"/>
            <w:placeholder>
              <w:docPart w:val="77852E970A414CAABD4D1047404DBF02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704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34F76F4F" w14:textId="2E5AEE3B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148367097"/>
            <w:placeholder>
              <w:docPart w:val="99E213E405684BFE929CDCFBDE58EE7D"/>
            </w:placeholder>
            <w:showingPlcHdr/>
          </w:sdtPr>
          <w:sdtEndPr/>
          <w:sdtContent>
            <w:tc>
              <w:tcPr>
                <w:tcW w:w="1017" w:type="pct"/>
                <w:tcMar>
                  <w:left w:w="28" w:type="dxa"/>
                  <w:bottom w:w="57" w:type="dxa"/>
                  <w:right w:w="28" w:type="dxa"/>
                </w:tcMar>
              </w:tcPr>
              <w:p w14:paraId="1375ECEA" w14:textId="2A725A26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2079866362"/>
            <w:placeholder>
              <w:docPart w:val="A9E5415BDE8149DFAAE56D8A75371144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427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2E0E7DDD" w14:textId="0BC4BC26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</w:tr>
      <w:sdt>
        <w:sdtPr>
          <w:rPr>
            <w:rStyle w:val="Typografi1"/>
            <w:rFonts w:eastAsiaTheme="minorHAnsi"/>
          </w:rPr>
          <w:id w:val="-1690983271"/>
          <w15:repeatingSection/>
        </w:sdtPr>
        <w:sdtEndPr>
          <w:rPr>
            <w:rStyle w:val="Typografi1"/>
          </w:rPr>
        </w:sdtEndPr>
        <w:sdtContent>
          <w:sdt>
            <w:sdtPr>
              <w:rPr>
                <w:rStyle w:val="Typografi1"/>
                <w:rFonts w:eastAsiaTheme="minorHAnsi"/>
              </w:rPr>
              <w:id w:val="-592238277"/>
              <w:placeholder>
                <w:docPart w:val="3916DEAB109043EF9031AA12A8404629"/>
              </w:placeholder>
              <w15:repeatingSectionItem/>
            </w:sdtPr>
            <w:sdtEndPr>
              <w:rPr>
                <w:rStyle w:val="Typografi1"/>
              </w:rPr>
            </w:sdtEndPr>
            <w:sdtContent>
              <w:tr w:rsidR="00A17D96" w:rsidRPr="00D10898" w14:paraId="7EE40601" w14:textId="77777777" w:rsidTr="002F229A">
                <w:tc>
                  <w:tcPr>
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<w:tcW w:w="483" w:type="pct"/>
                    <w:tcBorders>
                      <w:left w:val="none" w:sz="0" w:space="0" w:color="auto"/>
                      <w:right w:val="none" w:sz="0" w:space="0" w:color="auto"/>
                    </w:tcBorders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68F6800F" w14:textId="77777777" w:rsidR="00A17D96" w:rsidRDefault="00A17D96" w:rsidP="00A17D96">
                    <w:pPr>
                      <w:pStyle w:val="Tabeltekst"/>
                      <w:rPr>
                        <w:rStyle w:val="Typografi1"/>
                        <w:rFonts w:eastAsiaTheme="minorHAnsi"/>
                      </w:rPr>
                    </w:pPr>
                  </w:p>
                </w:tc>
                <w:tc>
                  <w:tcPr>
                    <w:tcW w:w="368" w:type="pct"/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539BA713" w14:textId="77777777" w:rsidR="00A17D96" w:rsidRPr="00BD779D" w:rsidRDefault="00A17D96" w:rsidP="00A17D96">
                    <w:pPr>
                      <w:pStyle w:val="Tabelteks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ypografi1"/>
                        <w:rFonts w:eastAsiaTheme="minorHAnsi"/>
                      </w:rPr>
                    </w:pPr>
                  </w:p>
                </w:tc>
                <w:tc>
                  <w:tcPr>
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<w:tcW w:w="704" w:type="pct"/>
                    <w:tcBorders>
                      <w:left w:val="none" w:sz="0" w:space="0" w:color="auto"/>
                      <w:right w:val="none" w:sz="0" w:space="0" w:color="auto"/>
                    </w:tcBorders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156565C3" w14:textId="77777777" w:rsidR="00A17D96" w:rsidRPr="00BD779D" w:rsidRDefault="00A17D96" w:rsidP="00A17D96">
                    <w:pPr>
                      <w:pStyle w:val="Tabeltekst"/>
                      <w:rPr>
                        <w:rStyle w:val="Typografi1"/>
                        <w:rFonts w:eastAsiaTheme="minorHAnsi"/>
                      </w:rPr>
                    </w:pPr>
                  </w:p>
                </w:tc>
                <w:tc>
                  <w:tcPr>
                    <w:tcW w:w="1017" w:type="pct"/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6DFDA5DB" w14:textId="77777777" w:rsidR="00A17D96" w:rsidRPr="00BD779D" w:rsidRDefault="00A17D96" w:rsidP="00A17D96">
                    <w:pPr>
                      <w:pStyle w:val="Tabelteks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ypografi1"/>
                        <w:rFonts w:eastAsiaTheme="minorHAnsi"/>
                      </w:rPr>
                    </w:pPr>
                  </w:p>
                </w:tc>
                <w:tc>
                  <w:tcPr>
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<w:tcW w:w="2427" w:type="pct"/>
                    <w:tcBorders>
                      <w:left w:val="none" w:sz="0" w:space="0" w:color="auto"/>
                      <w:right w:val="none" w:sz="0" w:space="0" w:color="auto"/>
                    </w:tcBorders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36D0AF5B" w14:textId="77777777" w:rsidR="00A17D96" w:rsidRPr="00BD779D" w:rsidRDefault="00A17D96" w:rsidP="00A17D96">
                    <w:pPr>
                      <w:pStyle w:val="Tabeltekst"/>
                      <w:rPr>
                        <w:rStyle w:val="Typografi1"/>
                        <w:rFonts w:eastAsiaTheme="minorHAnsi"/>
                      </w:rPr>
                    </w:pPr>
                  </w:p>
                </w:tc>
              </w:tr>
            </w:sdtContent>
          </w:sdt>
        </w:sdtContent>
      </w:sdt>
    </w:tbl>
    <w:p w14:paraId="0CC74D4D" w14:textId="77777777" w:rsidR="0042336F" w:rsidRDefault="0042336F" w:rsidP="0042336F">
      <w:pPr>
        <w:spacing w:before="120"/>
      </w:pPr>
      <w:r>
        <w:rPr>
          <w:sz w:val="20"/>
          <w:szCs w:val="20"/>
        </w:rPr>
        <w:t xml:space="preserve">Indsæt flere rækker ved behov. Klik i nederste </w:t>
      </w:r>
      <w:r w:rsidR="00B637DA">
        <w:rPr>
          <w:sz w:val="20"/>
          <w:szCs w:val="20"/>
        </w:rPr>
        <w:t xml:space="preserve">tomme </w:t>
      </w:r>
      <w:r>
        <w:rPr>
          <w:sz w:val="20"/>
          <w:szCs w:val="20"/>
        </w:rPr>
        <w:t>række og derefter på plusset længst til højre.</w:t>
      </w:r>
    </w:p>
    <w:sectPr w:rsidR="0042336F" w:rsidSect="00383C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418" w:right="2013" w:bottom="1985" w:left="1985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100D" w14:textId="77777777" w:rsidR="000E03CD" w:rsidRDefault="000E03CD" w:rsidP="00354FC0">
      <w:r>
        <w:separator/>
      </w:r>
    </w:p>
  </w:endnote>
  <w:endnote w:type="continuationSeparator" w:id="0">
    <w:p w14:paraId="701BD737" w14:textId="77777777" w:rsidR="000E03CD" w:rsidRDefault="000E03CD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D16A" w14:textId="77777777" w:rsidR="00113A64" w:rsidRDefault="00113A6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2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624"/>
      <w:gridCol w:w="1276"/>
    </w:tblGrid>
    <w:tr w:rsidR="00062D9B" w:rsidRPr="00C21431" w14:paraId="6EFD5CBB" w14:textId="77777777" w:rsidTr="00383CC7">
      <w:trPr>
        <w:trHeight w:hRule="exact" w:val="539"/>
      </w:trPr>
      <w:tc>
        <w:tcPr>
          <w:tcW w:w="11624" w:type="dxa"/>
          <w:tcBorders>
            <w:top w:val="single" w:sz="18" w:space="0" w:color="007EC5"/>
          </w:tcBorders>
          <w:tcMar>
            <w:right w:w="1134" w:type="dxa"/>
          </w:tcMar>
        </w:tcPr>
        <w:p w14:paraId="4FA45803" w14:textId="77777777"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1276" w:type="dxa"/>
          <w:tcBorders>
            <w:top w:val="single" w:sz="18" w:space="0" w:color="BFE600"/>
          </w:tcBorders>
        </w:tcPr>
        <w:p w14:paraId="6ED1502A" w14:textId="77777777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08DB6D58" w14:textId="77777777"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2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624"/>
      <w:gridCol w:w="1276"/>
    </w:tblGrid>
    <w:tr w:rsidR="00383CC7" w:rsidRPr="00383CC7" w14:paraId="0962D6B0" w14:textId="77777777" w:rsidTr="00383CC7">
      <w:trPr>
        <w:trHeight w:hRule="exact" w:val="652"/>
      </w:trPr>
      <w:tc>
        <w:tcPr>
          <w:tcW w:w="11624" w:type="dxa"/>
          <w:tcBorders>
            <w:top w:val="single" w:sz="18" w:space="0" w:color="007EC5"/>
          </w:tcBorders>
          <w:tcMar>
            <w:right w:w="1134" w:type="dxa"/>
          </w:tcMar>
        </w:tcPr>
        <w:p w14:paraId="1F5F0ADD" w14:textId="77777777"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1276" w:type="dxa"/>
          <w:tcBorders>
            <w:top w:val="single" w:sz="18" w:space="0" w:color="BFE600"/>
          </w:tcBorders>
        </w:tcPr>
        <w:p w14:paraId="1C3070C4" w14:textId="77777777" w:rsidR="00062D9B" w:rsidRPr="00383CC7" w:rsidRDefault="00062D9B" w:rsidP="00146EF1">
          <w:pPr>
            <w:pStyle w:val="Sidefod"/>
            <w:spacing w:line="180" w:lineRule="atLeast"/>
            <w:jc w:val="right"/>
            <w:rPr>
              <w:color w:val="auto"/>
              <w:sz w:val="22"/>
              <w:szCs w:val="22"/>
            </w:rPr>
          </w:pPr>
          <w:r w:rsidRPr="00383CC7">
            <w:rPr>
              <w:color w:val="auto"/>
              <w:sz w:val="22"/>
              <w:szCs w:val="22"/>
            </w:rPr>
            <w:fldChar w:fldCharType="begin"/>
          </w:r>
          <w:r w:rsidRPr="00383CC7">
            <w:rPr>
              <w:color w:val="auto"/>
              <w:sz w:val="22"/>
              <w:szCs w:val="22"/>
            </w:rPr>
            <w:instrText xml:space="preserve"> page </w:instrText>
          </w:r>
          <w:r w:rsidRPr="00383CC7">
            <w:rPr>
              <w:color w:val="auto"/>
              <w:sz w:val="22"/>
              <w:szCs w:val="22"/>
            </w:rPr>
            <w:fldChar w:fldCharType="separate"/>
          </w:r>
          <w:r w:rsidR="006D310E" w:rsidRPr="00383CC7">
            <w:rPr>
              <w:noProof/>
              <w:color w:val="auto"/>
              <w:sz w:val="22"/>
              <w:szCs w:val="22"/>
            </w:rPr>
            <w:t>1</w:t>
          </w:r>
          <w:r w:rsidRPr="00383CC7">
            <w:rPr>
              <w:color w:val="auto"/>
              <w:sz w:val="22"/>
              <w:szCs w:val="22"/>
            </w:rPr>
            <w:fldChar w:fldCharType="end"/>
          </w:r>
          <w:r w:rsidRPr="00383CC7">
            <w:rPr>
              <w:color w:val="auto"/>
              <w:sz w:val="22"/>
              <w:szCs w:val="22"/>
            </w:rPr>
            <w:t xml:space="preserve"> / </w:t>
          </w:r>
          <w:r w:rsidRPr="00383CC7">
            <w:rPr>
              <w:color w:val="auto"/>
              <w:sz w:val="22"/>
              <w:szCs w:val="22"/>
            </w:rPr>
            <w:fldChar w:fldCharType="begin"/>
          </w:r>
          <w:r w:rsidRPr="00383CC7">
            <w:rPr>
              <w:color w:val="auto"/>
              <w:sz w:val="22"/>
              <w:szCs w:val="22"/>
            </w:rPr>
            <w:instrText xml:space="preserve"> numpages </w:instrText>
          </w:r>
          <w:r w:rsidRPr="00383CC7">
            <w:rPr>
              <w:color w:val="auto"/>
              <w:sz w:val="22"/>
              <w:szCs w:val="22"/>
            </w:rPr>
            <w:fldChar w:fldCharType="separate"/>
          </w:r>
          <w:r w:rsidR="006D310E" w:rsidRPr="00383CC7">
            <w:rPr>
              <w:noProof/>
              <w:color w:val="auto"/>
              <w:sz w:val="22"/>
              <w:szCs w:val="22"/>
            </w:rPr>
            <w:t>1</w:t>
          </w:r>
          <w:r w:rsidRPr="00383CC7">
            <w:rPr>
              <w:color w:val="auto"/>
              <w:sz w:val="22"/>
              <w:szCs w:val="22"/>
            </w:rPr>
            <w:fldChar w:fldCharType="end"/>
          </w:r>
        </w:p>
      </w:tc>
    </w:tr>
  </w:tbl>
  <w:p w14:paraId="2FD2DC5B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3D0B" w14:textId="77777777" w:rsidR="000E03CD" w:rsidRDefault="000E03CD" w:rsidP="00EF01BC">
      <w:pPr>
        <w:spacing w:after="0"/>
      </w:pPr>
      <w:r>
        <w:separator/>
      </w:r>
    </w:p>
  </w:footnote>
  <w:footnote w:type="continuationSeparator" w:id="0">
    <w:p w14:paraId="6C489A8B" w14:textId="77777777" w:rsidR="000E03CD" w:rsidRDefault="000E03CD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CE4" w14:textId="77777777" w:rsidR="00113A64" w:rsidRDefault="00113A6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C3EF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CC9E046" wp14:editId="17ADC01D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080000" cy="489600"/>
          <wp:effectExtent l="0" t="0" r="6350" b="5715"/>
          <wp:wrapSquare wrapText="bothSides"/>
          <wp:docPr id="2" name="dklogo2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7FAFD48D" wp14:editId="177A1205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3" name="uklogo2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683A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1219C4" wp14:editId="6E7346C6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440000" cy="648000"/>
          <wp:effectExtent l="0" t="0" r="8255" b="0"/>
          <wp:wrapSquare wrapText="bothSides"/>
          <wp:docPr id="5" name="dklogo1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76EFA36" wp14:editId="5781D331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8" name="uklogo1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92E"/>
    <w:multiLevelType w:val="multilevel"/>
    <w:tmpl w:val="A594C214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7AB0561"/>
    <w:multiLevelType w:val="hybridMultilevel"/>
    <w:tmpl w:val="390CFA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64B97"/>
    <w:multiLevelType w:val="hybridMultilevel"/>
    <w:tmpl w:val="6E96F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385D"/>
    <w:multiLevelType w:val="multilevel"/>
    <w:tmpl w:val="52B447C0"/>
    <w:lvl w:ilvl="0">
      <w:start w:val="1"/>
      <w:numFmt w:val="bullet"/>
      <w:pStyle w:val="Listeafsni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bCs w:val="0"/>
        <w:color w:val="000000" w:themeColor="text1"/>
        <w:w w:val="100"/>
        <w:sz w:val="1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  <w:sz w:val="16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7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0"/>
  </w:num>
  <w:num w:numId="22">
    <w:abstractNumId w:val="18"/>
  </w:num>
  <w:num w:numId="23">
    <w:abstractNumId w:val="1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0"/>
  </w:num>
  <w:num w:numId="28">
    <w:abstractNumId w:val="10"/>
  </w:num>
  <w:num w:numId="29">
    <w:abstractNumId w:val="11"/>
  </w:num>
  <w:num w:numId="30">
    <w:abstractNumId w:val="10"/>
  </w:num>
  <w:num w:numId="31">
    <w:abstractNumId w:val="10"/>
  </w:num>
  <w:num w:numId="32">
    <w:abstractNumId w:val="11"/>
  </w:num>
  <w:num w:numId="33">
    <w:abstractNumId w:val="10"/>
  </w:num>
  <w:num w:numId="34">
    <w:abstractNumId w:val="10"/>
  </w:num>
  <w:num w:numId="35">
    <w:abstractNumId w:val="11"/>
  </w:num>
  <w:num w:numId="36">
    <w:abstractNumId w:val="10"/>
  </w:num>
  <w:num w:numId="37">
    <w:abstractNumId w:val="20"/>
  </w:num>
  <w:num w:numId="38">
    <w:abstractNumId w:val="20"/>
  </w:num>
  <w:num w:numId="39">
    <w:abstractNumId w:val="11"/>
  </w:num>
  <w:num w:numId="40">
    <w:abstractNumId w:val="20"/>
  </w:num>
  <w:num w:numId="41">
    <w:abstractNumId w:val="20"/>
  </w:num>
  <w:num w:numId="42">
    <w:abstractNumId w:val="11"/>
  </w:num>
  <w:num w:numId="43">
    <w:abstractNumId w:val="20"/>
  </w:num>
  <w:num w:numId="44">
    <w:abstractNumId w:val="1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autoHyphenation/>
  <w:hyphenationZone w:val="425"/>
  <w:characterSpacingControl w:val="doNotCompress"/>
  <w:savePreviewPicture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12-05T16:59:31.3536756+01:00&quot;,&quot;Checksum&quot;:&quot;0fecd7bfbd86986a567719ba7a7c81d8&quot;,&quot;IsAccessible&quot;:true,&quot;Settings&quot;:{&quot;CreatePdfUa&quot;:2}}"/>
    <w:docVar w:name="Encrypted_CloudStatistics_StoryID" w:val="vfcmg9LXFkulJE7ZfdZk82I6fPCLCckMiIhzPoFXY8LXjg5yjR8EgPliDw8VybZW"/>
  </w:docVars>
  <w:rsids>
    <w:rsidRoot w:val="000E03CD"/>
    <w:rsid w:val="00005279"/>
    <w:rsid w:val="00014776"/>
    <w:rsid w:val="0001724F"/>
    <w:rsid w:val="00023BD0"/>
    <w:rsid w:val="0002401A"/>
    <w:rsid w:val="00034867"/>
    <w:rsid w:val="00054A97"/>
    <w:rsid w:val="00061E8C"/>
    <w:rsid w:val="00062D9B"/>
    <w:rsid w:val="00064FEC"/>
    <w:rsid w:val="00065032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2C02"/>
    <w:rsid w:val="000B58A9"/>
    <w:rsid w:val="000C13A5"/>
    <w:rsid w:val="000C1442"/>
    <w:rsid w:val="000C22C0"/>
    <w:rsid w:val="000C2BE3"/>
    <w:rsid w:val="000C4904"/>
    <w:rsid w:val="000C594D"/>
    <w:rsid w:val="000C7153"/>
    <w:rsid w:val="000C7CB3"/>
    <w:rsid w:val="000D6946"/>
    <w:rsid w:val="000E03CD"/>
    <w:rsid w:val="000E799A"/>
    <w:rsid w:val="00101F04"/>
    <w:rsid w:val="00104A40"/>
    <w:rsid w:val="00106CA1"/>
    <w:rsid w:val="001078CB"/>
    <w:rsid w:val="00113A64"/>
    <w:rsid w:val="00120342"/>
    <w:rsid w:val="001203AB"/>
    <w:rsid w:val="0012417E"/>
    <w:rsid w:val="00142EED"/>
    <w:rsid w:val="00146EF1"/>
    <w:rsid w:val="00154E9A"/>
    <w:rsid w:val="00166A35"/>
    <w:rsid w:val="00183890"/>
    <w:rsid w:val="00184F67"/>
    <w:rsid w:val="001962F5"/>
    <w:rsid w:val="001A38F5"/>
    <w:rsid w:val="001A487D"/>
    <w:rsid w:val="001B18CC"/>
    <w:rsid w:val="001B5132"/>
    <w:rsid w:val="001C0A16"/>
    <w:rsid w:val="001C32A9"/>
    <w:rsid w:val="001C548E"/>
    <w:rsid w:val="001C774A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14441"/>
    <w:rsid w:val="00233EDC"/>
    <w:rsid w:val="002359AB"/>
    <w:rsid w:val="0023771A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91BD3"/>
    <w:rsid w:val="00292640"/>
    <w:rsid w:val="002A7785"/>
    <w:rsid w:val="002A79DC"/>
    <w:rsid w:val="002B13F3"/>
    <w:rsid w:val="002B1E09"/>
    <w:rsid w:val="002B20B1"/>
    <w:rsid w:val="002B32A2"/>
    <w:rsid w:val="002B7DB1"/>
    <w:rsid w:val="002D499D"/>
    <w:rsid w:val="002D6E9A"/>
    <w:rsid w:val="002E1B10"/>
    <w:rsid w:val="002E1F33"/>
    <w:rsid w:val="002E211A"/>
    <w:rsid w:val="002F2009"/>
    <w:rsid w:val="002F229A"/>
    <w:rsid w:val="002F3C75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28DB"/>
    <w:rsid w:val="00363307"/>
    <w:rsid w:val="00374657"/>
    <w:rsid w:val="0037511E"/>
    <w:rsid w:val="00375FC8"/>
    <w:rsid w:val="00376F38"/>
    <w:rsid w:val="00381AC9"/>
    <w:rsid w:val="00383CC7"/>
    <w:rsid w:val="0038455F"/>
    <w:rsid w:val="00395046"/>
    <w:rsid w:val="003964F8"/>
    <w:rsid w:val="003A413D"/>
    <w:rsid w:val="003A5BAB"/>
    <w:rsid w:val="003A7139"/>
    <w:rsid w:val="003B252E"/>
    <w:rsid w:val="003B44D5"/>
    <w:rsid w:val="003B5C9E"/>
    <w:rsid w:val="003B7500"/>
    <w:rsid w:val="003C579A"/>
    <w:rsid w:val="003D678B"/>
    <w:rsid w:val="003D76FA"/>
    <w:rsid w:val="003E21FD"/>
    <w:rsid w:val="004019BF"/>
    <w:rsid w:val="004211F4"/>
    <w:rsid w:val="00421A2B"/>
    <w:rsid w:val="0042336F"/>
    <w:rsid w:val="00423B13"/>
    <w:rsid w:val="00425FAA"/>
    <w:rsid w:val="004260A0"/>
    <w:rsid w:val="00436BEA"/>
    <w:rsid w:val="004412A9"/>
    <w:rsid w:val="0044313F"/>
    <w:rsid w:val="00444286"/>
    <w:rsid w:val="00451402"/>
    <w:rsid w:val="004602B0"/>
    <w:rsid w:val="004608CC"/>
    <w:rsid w:val="0046235B"/>
    <w:rsid w:val="004630B3"/>
    <w:rsid w:val="00467A25"/>
    <w:rsid w:val="00471CF6"/>
    <w:rsid w:val="00485A70"/>
    <w:rsid w:val="00492156"/>
    <w:rsid w:val="0049638E"/>
    <w:rsid w:val="004A00A4"/>
    <w:rsid w:val="004A0746"/>
    <w:rsid w:val="004A3E24"/>
    <w:rsid w:val="004A5891"/>
    <w:rsid w:val="004B1135"/>
    <w:rsid w:val="004C379B"/>
    <w:rsid w:val="004D00D8"/>
    <w:rsid w:val="004D468A"/>
    <w:rsid w:val="004E38B5"/>
    <w:rsid w:val="004E41DE"/>
    <w:rsid w:val="004F297B"/>
    <w:rsid w:val="004F6A6D"/>
    <w:rsid w:val="00502148"/>
    <w:rsid w:val="00507D35"/>
    <w:rsid w:val="00514DAD"/>
    <w:rsid w:val="00517037"/>
    <w:rsid w:val="0052603E"/>
    <w:rsid w:val="00526BE5"/>
    <w:rsid w:val="0053052F"/>
    <w:rsid w:val="0053257A"/>
    <w:rsid w:val="005343D6"/>
    <w:rsid w:val="00534EBC"/>
    <w:rsid w:val="0053674D"/>
    <w:rsid w:val="00537364"/>
    <w:rsid w:val="0054203B"/>
    <w:rsid w:val="00546289"/>
    <w:rsid w:val="00551516"/>
    <w:rsid w:val="00561436"/>
    <w:rsid w:val="00565009"/>
    <w:rsid w:val="005726B0"/>
    <w:rsid w:val="00573527"/>
    <w:rsid w:val="005844BA"/>
    <w:rsid w:val="0058727C"/>
    <w:rsid w:val="005972CF"/>
    <w:rsid w:val="00597831"/>
    <w:rsid w:val="005A63E7"/>
    <w:rsid w:val="005A668C"/>
    <w:rsid w:val="005A708D"/>
    <w:rsid w:val="005B1106"/>
    <w:rsid w:val="005B5F13"/>
    <w:rsid w:val="005B7EB0"/>
    <w:rsid w:val="005E1F18"/>
    <w:rsid w:val="005E2600"/>
    <w:rsid w:val="005E454C"/>
    <w:rsid w:val="005E4BC0"/>
    <w:rsid w:val="005F09CA"/>
    <w:rsid w:val="005F59B7"/>
    <w:rsid w:val="005F71DC"/>
    <w:rsid w:val="0060139C"/>
    <w:rsid w:val="00605F13"/>
    <w:rsid w:val="00617177"/>
    <w:rsid w:val="00634169"/>
    <w:rsid w:val="00641BE0"/>
    <w:rsid w:val="00645DE2"/>
    <w:rsid w:val="00646F5A"/>
    <w:rsid w:val="00647A44"/>
    <w:rsid w:val="0065214A"/>
    <w:rsid w:val="006565D2"/>
    <w:rsid w:val="006754BE"/>
    <w:rsid w:val="006B2A69"/>
    <w:rsid w:val="006B369B"/>
    <w:rsid w:val="006B5143"/>
    <w:rsid w:val="006C1A5D"/>
    <w:rsid w:val="006C32A1"/>
    <w:rsid w:val="006C43F0"/>
    <w:rsid w:val="006C5035"/>
    <w:rsid w:val="006C5834"/>
    <w:rsid w:val="006C5D3F"/>
    <w:rsid w:val="006D310E"/>
    <w:rsid w:val="006D38F4"/>
    <w:rsid w:val="006D49B6"/>
    <w:rsid w:val="006F22E6"/>
    <w:rsid w:val="006F7898"/>
    <w:rsid w:val="00701009"/>
    <w:rsid w:val="007151BE"/>
    <w:rsid w:val="00732AA6"/>
    <w:rsid w:val="00734775"/>
    <w:rsid w:val="0073712C"/>
    <w:rsid w:val="007423C7"/>
    <w:rsid w:val="00744BAC"/>
    <w:rsid w:val="0074618A"/>
    <w:rsid w:val="00750378"/>
    <w:rsid w:val="00754EEB"/>
    <w:rsid w:val="0077158D"/>
    <w:rsid w:val="007765B5"/>
    <w:rsid w:val="00780D42"/>
    <w:rsid w:val="007825FE"/>
    <w:rsid w:val="00787F05"/>
    <w:rsid w:val="00792909"/>
    <w:rsid w:val="0079668A"/>
    <w:rsid w:val="007A500C"/>
    <w:rsid w:val="007A6D43"/>
    <w:rsid w:val="007B0359"/>
    <w:rsid w:val="007B18E6"/>
    <w:rsid w:val="007B7765"/>
    <w:rsid w:val="007C12F6"/>
    <w:rsid w:val="007C2344"/>
    <w:rsid w:val="007C3F93"/>
    <w:rsid w:val="007D54FD"/>
    <w:rsid w:val="007D6EB3"/>
    <w:rsid w:val="007E51DB"/>
    <w:rsid w:val="007F1627"/>
    <w:rsid w:val="007F57DB"/>
    <w:rsid w:val="00800FA8"/>
    <w:rsid w:val="008062EA"/>
    <w:rsid w:val="00817B61"/>
    <w:rsid w:val="00817F32"/>
    <w:rsid w:val="00822143"/>
    <w:rsid w:val="00824A8D"/>
    <w:rsid w:val="008356ED"/>
    <w:rsid w:val="008500F3"/>
    <w:rsid w:val="00857B4B"/>
    <w:rsid w:val="008615C5"/>
    <w:rsid w:val="00863862"/>
    <w:rsid w:val="008643BF"/>
    <w:rsid w:val="00866910"/>
    <w:rsid w:val="00874FF1"/>
    <w:rsid w:val="008857BB"/>
    <w:rsid w:val="00892C16"/>
    <w:rsid w:val="008964B7"/>
    <w:rsid w:val="00897B02"/>
    <w:rsid w:val="008A59E1"/>
    <w:rsid w:val="008A6754"/>
    <w:rsid w:val="008B1F18"/>
    <w:rsid w:val="008B2558"/>
    <w:rsid w:val="008B7B8E"/>
    <w:rsid w:val="008C1712"/>
    <w:rsid w:val="008C202B"/>
    <w:rsid w:val="008C27BA"/>
    <w:rsid w:val="008D242F"/>
    <w:rsid w:val="008D49FE"/>
    <w:rsid w:val="008E398D"/>
    <w:rsid w:val="008E57E2"/>
    <w:rsid w:val="008E7CAB"/>
    <w:rsid w:val="008F41D5"/>
    <w:rsid w:val="008F7B3D"/>
    <w:rsid w:val="00900209"/>
    <w:rsid w:val="009037C6"/>
    <w:rsid w:val="00910D22"/>
    <w:rsid w:val="0091114C"/>
    <w:rsid w:val="009111D2"/>
    <w:rsid w:val="00912E7A"/>
    <w:rsid w:val="00914943"/>
    <w:rsid w:val="00916D8A"/>
    <w:rsid w:val="00921DF2"/>
    <w:rsid w:val="00923934"/>
    <w:rsid w:val="009311D6"/>
    <w:rsid w:val="00944F67"/>
    <w:rsid w:val="00950F4A"/>
    <w:rsid w:val="00954E7C"/>
    <w:rsid w:val="009610A2"/>
    <w:rsid w:val="00972BB0"/>
    <w:rsid w:val="00973FEA"/>
    <w:rsid w:val="00974516"/>
    <w:rsid w:val="00976457"/>
    <w:rsid w:val="00981568"/>
    <w:rsid w:val="009900F1"/>
    <w:rsid w:val="00992351"/>
    <w:rsid w:val="009935D1"/>
    <w:rsid w:val="009B0A6B"/>
    <w:rsid w:val="009B0C91"/>
    <w:rsid w:val="009C0992"/>
    <w:rsid w:val="009C3AB1"/>
    <w:rsid w:val="009D0F9D"/>
    <w:rsid w:val="009D248F"/>
    <w:rsid w:val="009E0C98"/>
    <w:rsid w:val="009F0E89"/>
    <w:rsid w:val="009F17C1"/>
    <w:rsid w:val="009F287E"/>
    <w:rsid w:val="009F2E88"/>
    <w:rsid w:val="009F5D00"/>
    <w:rsid w:val="009F7DD0"/>
    <w:rsid w:val="00A04460"/>
    <w:rsid w:val="00A12C08"/>
    <w:rsid w:val="00A157D0"/>
    <w:rsid w:val="00A17D96"/>
    <w:rsid w:val="00A21999"/>
    <w:rsid w:val="00A22FDD"/>
    <w:rsid w:val="00A23264"/>
    <w:rsid w:val="00A25B34"/>
    <w:rsid w:val="00A264BB"/>
    <w:rsid w:val="00A30C5E"/>
    <w:rsid w:val="00A31A51"/>
    <w:rsid w:val="00A43A58"/>
    <w:rsid w:val="00A55052"/>
    <w:rsid w:val="00A607EA"/>
    <w:rsid w:val="00A61A3E"/>
    <w:rsid w:val="00A714A1"/>
    <w:rsid w:val="00A725FB"/>
    <w:rsid w:val="00A827CC"/>
    <w:rsid w:val="00A8318A"/>
    <w:rsid w:val="00A849D1"/>
    <w:rsid w:val="00A90605"/>
    <w:rsid w:val="00A9097C"/>
    <w:rsid w:val="00A95627"/>
    <w:rsid w:val="00AA46A8"/>
    <w:rsid w:val="00AC03AA"/>
    <w:rsid w:val="00AC6101"/>
    <w:rsid w:val="00AC730B"/>
    <w:rsid w:val="00AD0A11"/>
    <w:rsid w:val="00AD63D6"/>
    <w:rsid w:val="00AE6C3A"/>
    <w:rsid w:val="00AF0974"/>
    <w:rsid w:val="00B0564B"/>
    <w:rsid w:val="00B06ED3"/>
    <w:rsid w:val="00B233C4"/>
    <w:rsid w:val="00B314E0"/>
    <w:rsid w:val="00B401BA"/>
    <w:rsid w:val="00B40464"/>
    <w:rsid w:val="00B40CF3"/>
    <w:rsid w:val="00B41D69"/>
    <w:rsid w:val="00B427C9"/>
    <w:rsid w:val="00B4789E"/>
    <w:rsid w:val="00B50161"/>
    <w:rsid w:val="00B52318"/>
    <w:rsid w:val="00B52433"/>
    <w:rsid w:val="00B55AFF"/>
    <w:rsid w:val="00B637DA"/>
    <w:rsid w:val="00B8272B"/>
    <w:rsid w:val="00B83F84"/>
    <w:rsid w:val="00BA0500"/>
    <w:rsid w:val="00BA2033"/>
    <w:rsid w:val="00BB4D9C"/>
    <w:rsid w:val="00BC0A3C"/>
    <w:rsid w:val="00BC2CF9"/>
    <w:rsid w:val="00BC4C50"/>
    <w:rsid w:val="00BD2956"/>
    <w:rsid w:val="00BD3CE0"/>
    <w:rsid w:val="00BD723F"/>
    <w:rsid w:val="00BE2895"/>
    <w:rsid w:val="00BE4258"/>
    <w:rsid w:val="00BF088F"/>
    <w:rsid w:val="00BF3812"/>
    <w:rsid w:val="00C115A4"/>
    <w:rsid w:val="00C1295D"/>
    <w:rsid w:val="00C21431"/>
    <w:rsid w:val="00C26CAD"/>
    <w:rsid w:val="00C27382"/>
    <w:rsid w:val="00C33AEC"/>
    <w:rsid w:val="00C35599"/>
    <w:rsid w:val="00C3609E"/>
    <w:rsid w:val="00C36A54"/>
    <w:rsid w:val="00C374AD"/>
    <w:rsid w:val="00C42826"/>
    <w:rsid w:val="00C42CEC"/>
    <w:rsid w:val="00C45229"/>
    <w:rsid w:val="00C51A8F"/>
    <w:rsid w:val="00C53768"/>
    <w:rsid w:val="00C56152"/>
    <w:rsid w:val="00C63E31"/>
    <w:rsid w:val="00C64793"/>
    <w:rsid w:val="00C67322"/>
    <w:rsid w:val="00C67FD5"/>
    <w:rsid w:val="00C7387A"/>
    <w:rsid w:val="00C767E6"/>
    <w:rsid w:val="00C92843"/>
    <w:rsid w:val="00CA37DE"/>
    <w:rsid w:val="00CB058C"/>
    <w:rsid w:val="00CB2EAC"/>
    <w:rsid w:val="00CC1FA7"/>
    <w:rsid w:val="00CC3117"/>
    <w:rsid w:val="00CC38A7"/>
    <w:rsid w:val="00CC5CFA"/>
    <w:rsid w:val="00CD29FD"/>
    <w:rsid w:val="00CD5B2E"/>
    <w:rsid w:val="00CD6EF6"/>
    <w:rsid w:val="00CE01EF"/>
    <w:rsid w:val="00CF2376"/>
    <w:rsid w:val="00CF23D9"/>
    <w:rsid w:val="00CF2582"/>
    <w:rsid w:val="00CF28AE"/>
    <w:rsid w:val="00CF37BC"/>
    <w:rsid w:val="00CF5270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5836"/>
    <w:rsid w:val="00D73A79"/>
    <w:rsid w:val="00D9112D"/>
    <w:rsid w:val="00DA1625"/>
    <w:rsid w:val="00DA1CFC"/>
    <w:rsid w:val="00DA5E6F"/>
    <w:rsid w:val="00DB1FD7"/>
    <w:rsid w:val="00DB6672"/>
    <w:rsid w:val="00DC2324"/>
    <w:rsid w:val="00DC4AE1"/>
    <w:rsid w:val="00DC7D7D"/>
    <w:rsid w:val="00DF1CBE"/>
    <w:rsid w:val="00DF7D8C"/>
    <w:rsid w:val="00E12DC0"/>
    <w:rsid w:val="00E15129"/>
    <w:rsid w:val="00E23D0B"/>
    <w:rsid w:val="00E3108E"/>
    <w:rsid w:val="00E3728E"/>
    <w:rsid w:val="00E511EB"/>
    <w:rsid w:val="00E645F8"/>
    <w:rsid w:val="00E67583"/>
    <w:rsid w:val="00E756AA"/>
    <w:rsid w:val="00E83934"/>
    <w:rsid w:val="00E869A6"/>
    <w:rsid w:val="00E9425F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2FF2"/>
    <w:rsid w:val="00EE3253"/>
    <w:rsid w:val="00EE40B0"/>
    <w:rsid w:val="00EE7935"/>
    <w:rsid w:val="00EF01BC"/>
    <w:rsid w:val="00EF1047"/>
    <w:rsid w:val="00EF6A79"/>
    <w:rsid w:val="00EF7465"/>
    <w:rsid w:val="00F06364"/>
    <w:rsid w:val="00F06ED0"/>
    <w:rsid w:val="00F13AAD"/>
    <w:rsid w:val="00F14AD6"/>
    <w:rsid w:val="00F14EE3"/>
    <w:rsid w:val="00F16F3D"/>
    <w:rsid w:val="00F352D0"/>
    <w:rsid w:val="00F35B06"/>
    <w:rsid w:val="00F41248"/>
    <w:rsid w:val="00F41C4A"/>
    <w:rsid w:val="00F5585B"/>
    <w:rsid w:val="00F65BB8"/>
    <w:rsid w:val="00F74A87"/>
    <w:rsid w:val="00F804EE"/>
    <w:rsid w:val="00F814B4"/>
    <w:rsid w:val="00F85F97"/>
    <w:rsid w:val="00F959D3"/>
    <w:rsid w:val="00FB58AD"/>
    <w:rsid w:val="00FB5F3A"/>
    <w:rsid w:val="00FC04E6"/>
    <w:rsid w:val="00FC178B"/>
    <w:rsid w:val="00FD27A9"/>
    <w:rsid w:val="00FD70C3"/>
    <w:rsid w:val="00FE2330"/>
    <w:rsid w:val="00FE24DE"/>
    <w:rsid w:val="00FE6A77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B1241C6"/>
  <w15:docId w15:val="{F24D5262-F64F-411F-875B-4775E065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33EDC"/>
    <w:pPr>
      <w:spacing w:after="240"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3EDC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233EDC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33EDC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233EDC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233EDC"/>
    <w:pPr>
      <w:tabs>
        <w:tab w:val="center" w:pos="4986"/>
        <w:tab w:val="right" w:pos="9972"/>
      </w:tabs>
      <w:spacing w:after="0"/>
      <w:jc w:val="left"/>
    </w:pPr>
  </w:style>
  <w:style w:type="paragraph" w:styleId="Sidefod">
    <w:name w:val="footer"/>
    <w:basedOn w:val="Normal"/>
    <w:link w:val="SidefodTegn"/>
    <w:uiPriority w:val="99"/>
    <w:semiHidden/>
    <w:rsid w:val="00233EDC"/>
    <w:pPr>
      <w:tabs>
        <w:tab w:val="center" w:pos="4986"/>
        <w:tab w:val="right" w:pos="9972"/>
      </w:tabs>
      <w:spacing w:after="0" w:line="220" w:lineRule="atLeast"/>
      <w:jc w:val="left"/>
    </w:pPr>
    <w:rPr>
      <w:rFonts w:ascii="Corbel" w:hAnsi="Corbel"/>
      <w:color w:val="425C6C"/>
      <w:sz w:val="20"/>
    </w:rPr>
  </w:style>
  <w:style w:type="paragraph" w:customStyle="1" w:styleId="Adresse">
    <w:name w:val="Adresse"/>
    <w:basedOn w:val="Normal"/>
    <w:semiHidden/>
    <w:rsid w:val="00233EDC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233EDC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233EDC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233EDC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23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233EDC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233E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33ED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33EDC"/>
    <w:rPr>
      <w:color w:val="005B8D" w:themeColor="accent5"/>
      <w:u w:val="single"/>
    </w:rPr>
  </w:style>
  <w:style w:type="paragraph" w:customStyle="1" w:styleId="Hjlpetekst">
    <w:name w:val="Hjælpetekst"/>
    <w:basedOn w:val="Sidehoved"/>
    <w:semiHidden/>
    <w:qFormat/>
    <w:rsid w:val="00233EDC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233EDC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qFormat/>
    <w:rsid w:val="00233EDC"/>
    <w:pPr>
      <w:numPr>
        <w:numId w:val="43"/>
      </w:numPr>
      <w:spacing w:after="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33EDC"/>
    <w:rPr>
      <w:rFonts w:ascii="Corbel" w:hAnsi="Corbel"/>
      <w:color w:val="425C6C"/>
      <w:szCs w:val="24"/>
    </w:rPr>
  </w:style>
  <w:style w:type="paragraph" w:styleId="Afsenderadresse">
    <w:name w:val="envelope return"/>
    <w:basedOn w:val="Normal"/>
    <w:semiHidden/>
    <w:rsid w:val="00233EDC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233EDC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233EDC"/>
    <w:pPr>
      <w:keepNext/>
      <w:widowControl w:val="0"/>
    </w:pPr>
  </w:style>
  <w:style w:type="paragraph" w:styleId="Modtageradresse">
    <w:name w:val="envelope address"/>
    <w:basedOn w:val="Normal"/>
    <w:semiHidden/>
    <w:rsid w:val="00233EDC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233EDC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233EDC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233EDC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233EDC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233EDC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233EDC"/>
    <w:pPr>
      <w:tabs>
        <w:tab w:val="left" w:pos="170"/>
      </w:tabs>
      <w:spacing w:after="0"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33EDC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233EDC"/>
    <w:pPr>
      <w:spacing w:line="240" w:lineRule="auto"/>
      <w:jc w:val="left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233EDC"/>
    <w:pPr>
      <w:spacing w:after="160" w:line="320" w:lineRule="atLeast"/>
      <w:jc w:val="left"/>
    </w:pPr>
    <w:rPr>
      <w:rFonts w:asciiTheme="majorHAnsi" w:eastAsiaTheme="minorHAnsi" w:hAnsiTheme="majorHAnsi"/>
      <w:color w:val="000000" w:themeColor="tex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233EDC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5B8D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233EDC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233EDC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233EDC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233EDC"/>
    <w:rPr>
      <w:b/>
      <w:color w:val="FFFFFF"/>
    </w:rPr>
  </w:style>
  <w:style w:type="paragraph" w:customStyle="1" w:styleId="Bokstekst">
    <w:name w:val="Bokstekst"/>
    <w:basedOn w:val="Normal"/>
    <w:semiHidden/>
    <w:qFormat/>
    <w:rsid w:val="00233EDC"/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233EDC"/>
    <w:pPr>
      <w:spacing w:after="0"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233EDC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233EDC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233EDC"/>
    <w:pPr>
      <w:keepNext/>
      <w:keepLines/>
      <w:spacing w:after="0"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233EDC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233EDC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233EDC"/>
    <w:pPr>
      <w:keepNext/>
      <w:tabs>
        <w:tab w:val="left" w:pos="1503"/>
      </w:tabs>
      <w:spacing w:before="360" w:after="120"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233EDC"/>
    <w:pPr>
      <w:keepNext/>
      <w:tabs>
        <w:tab w:val="left" w:pos="1531"/>
      </w:tabs>
      <w:spacing w:before="360" w:after="120"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233EDC"/>
    <w:pPr>
      <w:keepNext/>
      <w:tabs>
        <w:tab w:val="left" w:pos="964"/>
      </w:tabs>
      <w:spacing w:before="360" w:after="120"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233EDC"/>
    <w:pPr>
      <w:keepNext/>
      <w:tabs>
        <w:tab w:val="left" w:pos="992"/>
      </w:tabs>
      <w:spacing w:before="360" w:after="120"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233EDC"/>
    <w:pPr>
      <w:keepNext/>
      <w:keepLines/>
      <w:pageBreakBefore/>
      <w:numPr>
        <w:numId w:val="42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233EDC"/>
    <w:pPr>
      <w:spacing w:after="0"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233EDC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233EDC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233EDC"/>
  </w:style>
  <w:style w:type="paragraph" w:customStyle="1" w:styleId="Afdeling">
    <w:name w:val="Afdeling"/>
    <w:basedOn w:val="Afsenderadresse"/>
    <w:next w:val="Afsenderadresse"/>
    <w:uiPriority w:val="99"/>
    <w:semiHidden/>
    <w:qFormat/>
    <w:rsid w:val="00233EDC"/>
  </w:style>
  <w:style w:type="paragraph" w:customStyle="1" w:styleId="INIT">
    <w:name w:val="INIT"/>
    <w:basedOn w:val="Afsenderadresse"/>
    <w:next w:val="Adresse"/>
    <w:uiPriority w:val="99"/>
    <w:semiHidden/>
    <w:qFormat/>
    <w:rsid w:val="00233EDC"/>
  </w:style>
  <w:style w:type="paragraph" w:customStyle="1" w:styleId="Tabelopdeling">
    <w:name w:val="Tabelopdeling"/>
    <w:basedOn w:val="Normal"/>
    <w:uiPriority w:val="2"/>
    <w:semiHidden/>
    <w:qFormat/>
    <w:rsid w:val="00233EDC"/>
    <w:pPr>
      <w:keepNext/>
      <w:spacing w:after="0" w:line="20" w:lineRule="exact"/>
    </w:pPr>
    <w:rPr>
      <w:sz w:val="2"/>
    </w:rPr>
  </w:style>
  <w:style w:type="paragraph" w:styleId="Kommentartekst">
    <w:name w:val="annotation text"/>
    <w:basedOn w:val="Normal"/>
    <w:link w:val="KommentartekstTegn"/>
    <w:uiPriority w:val="99"/>
    <w:unhideWhenUsed/>
    <w:rsid w:val="000E03CD"/>
    <w:pPr>
      <w:spacing w:after="160" w:line="240" w:lineRule="auto"/>
      <w:jc w:val="left"/>
    </w:pPr>
    <w:rPr>
      <w:rFonts w:eastAsiaTheme="minorHAnsi" w:cstheme="minorBid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E03CD"/>
    <w:rPr>
      <w:rFonts w:asciiTheme="minorHAnsi" w:eastAsiaTheme="minorHAnsi" w:hAnsiTheme="minorHAnsi" w:cstheme="minorBidi"/>
      <w:lang w:eastAsia="en-US"/>
    </w:rPr>
  </w:style>
  <w:style w:type="table" w:styleId="Listetabel3-farve5">
    <w:name w:val="List Table 3 Accent 5"/>
    <w:basedOn w:val="Tabel-Normal"/>
    <w:uiPriority w:val="48"/>
    <w:rsid w:val="00A827CC"/>
    <w:tblPr>
      <w:tblStyleRowBandSize w:val="1"/>
      <w:tblStyleColBandSize w:val="1"/>
      <w:tblBorders>
        <w:top w:val="single" w:sz="4" w:space="0" w:color="005B8D" w:themeColor="accent5"/>
        <w:left w:val="single" w:sz="4" w:space="0" w:color="005B8D" w:themeColor="accent5"/>
        <w:bottom w:val="single" w:sz="4" w:space="0" w:color="005B8D" w:themeColor="accent5"/>
        <w:right w:val="single" w:sz="4" w:space="0" w:color="005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B8D" w:themeFill="accent5"/>
      </w:tcPr>
    </w:tblStylePr>
    <w:tblStylePr w:type="lastRow">
      <w:rPr>
        <w:b/>
        <w:bCs/>
      </w:rPr>
      <w:tblPr/>
      <w:tcPr>
        <w:tcBorders>
          <w:top w:val="double" w:sz="4" w:space="0" w:color="005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B8D" w:themeColor="accent5"/>
          <w:right w:val="single" w:sz="4" w:space="0" w:color="005B8D" w:themeColor="accent5"/>
        </w:tcBorders>
      </w:tcPr>
    </w:tblStylePr>
    <w:tblStylePr w:type="band1Horz">
      <w:tblPr/>
      <w:tcPr>
        <w:tcBorders>
          <w:top w:val="single" w:sz="4" w:space="0" w:color="005B8D" w:themeColor="accent5"/>
          <w:bottom w:val="single" w:sz="4" w:space="0" w:color="005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B8D" w:themeColor="accent5"/>
          <w:left w:val="nil"/>
        </w:tcBorders>
      </w:tcPr>
    </w:tblStylePr>
    <w:tblStylePr w:type="swCell">
      <w:tblPr/>
      <w:tcPr>
        <w:tcBorders>
          <w:top w:val="double" w:sz="4" w:space="0" w:color="005B8D" w:themeColor="accent5"/>
          <w:right w:val="nil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A827CC"/>
    <w:rPr>
      <w:color w:val="808080"/>
    </w:rPr>
  </w:style>
  <w:style w:type="character" w:customStyle="1" w:styleId="Typografi1">
    <w:name w:val="Typografi1"/>
    <w:uiPriority w:val="1"/>
    <w:qFormat/>
    <w:rsid w:val="0042336F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dhedsdatastyrelsen.dk/data-og-registre/forskerservice/ansoeg-om-data/data-til-danmarks-statistik" TargetMode="External"/><Relationship Id="rId13" Type="http://schemas.openxmlformats.org/officeDocument/2006/relationships/hyperlink" Target="https://sundhedsdatastyrelsen.dk/data-og-registre/forskerservice/foer-du-soeger/beskrivelse-af-projekt-og-dat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sundhedsdatastyrelsen.dk/data-og-registre/forskerservice/ansoeg-om-data/saerlige-tekniske-beh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ndhedsdatastyrelsen.dk/data-og-registre/forskerservice/ansoeg-om-data/biologisk-material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undhedsdatastyrelsen.dk/data-og-registre/forskerservice/ansoeg-om-data/cpr-populationsudtrae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undhedsdatastyrelsen.dk/data-og-registre/forskerservice/ansoeg-om-data/kontaktoplysning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AC57A1CCD44CDB8022C771BA8A54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E25FE4-C0CC-46E7-B6F2-A2ECEA0C4B7D}"/>
      </w:docPartPr>
      <w:docPartBody>
        <w:p w:rsidR="004B0C7C" w:rsidRDefault="00746153" w:rsidP="00746153">
          <w:pPr>
            <w:pStyle w:val="73AC57A1CCD44CDB8022C771BA8A54CD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0C87A32CA8514B4F9E4C120D865D33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27B433-F8C7-4638-B249-FD864642DD5D}"/>
      </w:docPartPr>
      <w:docPartBody>
        <w:p w:rsidR="004B0C7C" w:rsidRDefault="00746153" w:rsidP="00746153">
          <w:pPr>
            <w:pStyle w:val="0C87A32CA8514B4F9E4C120D865D33BD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148B40CFD13141DE8F1CAF83A4A8CB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3925AA-3F3B-4E06-BED0-A059B9B36FAA}"/>
      </w:docPartPr>
      <w:docPartBody>
        <w:p w:rsidR="004B0C7C" w:rsidRDefault="00746153" w:rsidP="00746153">
          <w:pPr>
            <w:pStyle w:val="148B40CFD13141DE8F1CAF83A4A8CB53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B14FF7A3D7D74DC4A3F9B613C437DC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713BFA-2C80-4206-AA21-939C0631F091}"/>
      </w:docPartPr>
      <w:docPartBody>
        <w:p w:rsidR="004B0C7C" w:rsidRDefault="00746153" w:rsidP="00746153">
          <w:pPr>
            <w:pStyle w:val="B14FF7A3D7D74DC4A3F9B613C437DC2E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561D592F72794B32B02F2AABDAD4A4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C604C8-7DFE-4A92-99B7-7E17C41F2F5B}"/>
      </w:docPartPr>
      <w:docPartBody>
        <w:p w:rsidR="004B0C7C" w:rsidRDefault="00746153" w:rsidP="00746153">
          <w:pPr>
            <w:pStyle w:val="561D592F72794B32B02F2AABDAD4A41E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3028537C3DCE4D15AE3AE4BA92FAE5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54D58-7B42-4EA3-A808-04B74B22EE12}"/>
      </w:docPartPr>
      <w:docPartBody>
        <w:p w:rsidR="004B0C7C" w:rsidRDefault="00746153" w:rsidP="00746153">
          <w:pPr>
            <w:pStyle w:val="3028537C3DCE4D15AE3AE4BA92FAE5412"/>
          </w:pPr>
          <w:r w:rsidRPr="00423B13">
            <w:rPr>
              <w:rStyle w:val="Pladsholdertekst"/>
              <w:color w:val="auto"/>
            </w:rPr>
            <w:t>Klik eller tryk her for at skrive tekst</w:t>
          </w:r>
          <w:r w:rsidRPr="00291BD3">
            <w:rPr>
              <w:rStyle w:val="Pladsholdertekst"/>
              <w:color w:val="auto"/>
            </w:rPr>
            <w:t>.</w:t>
          </w:r>
        </w:p>
      </w:docPartBody>
    </w:docPart>
    <w:docPart>
      <w:docPartPr>
        <w:name w:val="000991F5AF2745F8B88EEFBD0D0B0D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9C1961-8C79-47E1-856A-BD4961576238}"/>
      </w:docPartPr>
      <w:docPartBody>
        <w:p w:rsidR="004B0C7C" w:rsidRDefault="00746153" w:rsidP="00746153">
          <w:pPr>
            <w:pStyle w:val="000991F5AF2745F8B88EEFBD0D0B0DD11"/>
          </w:pPr>
          <w:r w:rsidRPr="00423B13">
            <w:rPr>
              <w:rStyle w:val="Pladsholdertekst"/>
              <w:color w:val="auto"/>
            </w:rPr>
            <w:t>Klik og udfyld.</w:t>
          </w:r>
        </w:p>
      </w:docPartBody>
    </w:docPart>
    <w:docPart>
      <w:docPartPr>
        <w:name w:val="6C5582DE20524A66A720831CCA99EB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50400-B11F-4E82-931D-26D770FA0C8B}"/>
      </w:docPartPr>
      <w:docPartBody>
        <w:p w:rsidR="004B0C7C" w:rsidRDefault="00746153" w:rsidP="00746153">
          <w:pPr>
            <w:pStyle w:val="6C5582DE20524A66A720831CCA99EB7E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9B44496598F542609C58F67AAB1C6B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977A7D-1517-4411-A593-F03C3AE16E66}"/>
      </w:docPartPr>
      <w:docPartBody>
        <w:p w:rsidR="004B0C7C" w:rsidRDefault="00746153" w:rsidP="00746153">
          <w:pPr>
            <w:pStyle w:val="9B44496598F542609C58F67AAB1C6BA7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BC3AA42C1CE1422EA4C39FE9D79FD8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A332B1-13B2-4AEA-8295-00B1E945E670}"/>
      </w:docPartPr>
      <w:docPartBody>
        <w:p w:rsidR="004B0C7C" w:rsidRDefault="00746153" w:rsidP="00746153">
          <w:pPr>
            <w:pStyle w:val="BC3AA42C1CE1422EA4C39FE9D79FD8A7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44D4943E5A1D4730B707F41E305C44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CBF99A-BF5D-41D6-AA66-C19451BA2E62}"/>
      </w:docPartPr>
      <w:docPartBody>
        <w:p w:rsidR="004B0C7C" w:rsidRDefault="00746153" w:rsidP="00746153">
          <w:pPr>
            <w:pStyle w:val="44D4943E5A1D4730B707F41E305C44EB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3EBCB02113DF43378F36E96B7E5FD7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EC61DC-810E-47BC-9A9F-291B5336D63D}"/>
      </w:docPartPr>
      <w:docPartBody>
        <w:p w:rsidR="004B0C7C" w:rsidRDefault="00746153" w:rsidP="00746153">
          <w:pPr>
            <w:pStyle w:val="3EBCB02113DF43378F36E96B7E5FD7771"/>
          </w:pPr>
          <w:r w:rsidRPr="00423B13">
            <w:rPr>
              <w:rStyle w:val="Pladsholdertekst"/>
              <w:color w:val="auto"/>
            </w:rPr>
            <w:t>Klik og udfyld.</w:t>
          </w:r>
        </w:p>
      </w:docPartBody>
    </w:docPart>
    <w:docPart>
      <w:docPartPr>
        <w:name w:val="D3339D59711E42FD8DA00A72CD568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0C724B-BD5F-45BA-B397-0ACF7D5912DC}"/>
      </w:docPartPr>
      <w:docPartBody>
        <w:p w:rsidR="004B0C7C" w:rsidRDefault="00746153" w:rsidP="00746153">
          <w:pPr>
            <w:pStyle w:val="D3339D59711E42FD8DA00A72CD568AD1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F01195382B9149B9A7D00509081F15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C67121-4052-44A3-BA4D-806997153E6D}"/>
      </w:docPartPr>
      <w:docPartBody>
        <w:p w:rsidR="004B0C7C" w:rsidRDefault="00746153" w:rsidP="00746153">
          <w:pPr>
            <w:pStyle w:val="F01195382B9149B9A7D00509081F1556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DDFEC830E7C24A669CED11A33E1B2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890D76-2F82-4C6B-BC5E-D8FC398D91F7}"/>
      </w:docPartPr>
      <w:docPartBody>
        <w:p w:rsidR="004B0C7C" w:rsidRDefault="00746153" w:rsidP="00746153">
          <w:pPr>
            <w:pStyle w:val="DDFEC830E7C24A669CED11A33E1B2E27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0CF32B030C2346859BC2B7EDCE483F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D48EC8-6983-4DBC-8B9B-FD2B8395F710}"/>
      </w:docPartPr>
      <w:docPartBody>
        <w:p w:rsidR="004B0C7C" w:rsidRDefault="00746153" w:rsidP="00746153">
          <w:pPr>
            <w:pStyle w:val="0CF32B030C2346859BC2B7EDCE483F2F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21F21E2D57934687A47C7CDE8E640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87CC0D-5F7C-4DCD-BBA7-B8570BAF5DC9}"/>
      </w:docPartPr>
      <w:docPartBody>
        <w:p w:rsidR="004B0C7C" w:rsidRDefault="00746153" w:rsidP="00746153">
          <w:pPr>
            <w:pStyle w:val="21F21E2D57934687A47C7CDE8E6407071"/>
          </w:pPr>
          <w:r w:rsidRPr="00423B13">
            <w:rPr>
              <w:rStyle w:val="Pladsholdertekst"/>
              <w:color w:val="auto"/>
            </w:rPr>
            <w:t>Klik og udfyld.</w:t>
          </w:r>
        </w:p>
      </w:docPartBody>
    </w:docPart>
    <w:docPart>
      <w:docPartPr>
        <w:name w:val="B07E3A613C4C4E66AD634A701F747A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83D7FF-1788-4107-A1EC-594A8DE42558}"/>
      </w:docPartPr>
      <w:docPartBody>
        <w:p w:rsidR="004B0C7C" w:rsidRDefault="00746153" w:rsidP="00746153">
          <w:pPr>
            <w:pStyle w:val="B07E3A613C4C4E66AD634A701F747A72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45A53CAD9C8440B990F7456D11B129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518D10-12C1-4985-B759-030154EFB118}"/>
      </w:docPartPr>
      <w:docPartBody>
        <w:p w:rsidR="004B0C7C" w:rsidRDefault="00746153" w:rsidP="00746153">
          <w:pPr>
            <w:pStyle w:val="45A53CAD9C8440B990F7456D11B12901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554C7E698BF3446B9CB38A48BFDB02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007428-BC1F-4EE2-8417-516C7E649A80}"/>
      </w:docPartPr>
      <w:docPartBody>
        <w:p w:rsidR="004B0C7C" w:rsidRDefault="00746153" w:rsidP="00746153">
          <w:pPr>
            <w:pStyle w:val="554C7E698BF3446B9CB38A48BFDB02CE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AB3C9B5F75B141BF90F0133259569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7A7C65-3C63-45F1-A9D0-3B895E4BB176}"/>
      </w:docPartPr>
      <w:docPartBody>
        <w:p w:rsidR="004B0C7C" w:rsidRDefault="00746153" w:rsidP="00746153">
          <w:pPr>
            <w:pStyle w:val="AB3C9B5F75B141BF90F0133259569E85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598CB7B3965A4B748008AA566CDA57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CB5FFF-BA52-4DD8-B64D-29355B801675}"/>
      </w:docPartPr>
      <w:docPartBody>
        <w:p w:rsidR="004B0C7C" w:rsidRDefault="00746153" w:rsidP="00746153">
          <w:pPr>
            <w:pStyle w:val="598CB7B3965A4B748008AA566CDA57321"/>
          </w:pPr>
          <w:r w:rsidRPr="00423B13">
            <w:rPr>
              <w:rStyle w:val="Pladsholdertekst"/>
              <w:color w:val="auto"/>
            </w:rPr>
            <w:t>Klik og udfyld.</w:t>
          </w:r>
        </w:p>
      </w:docPartBody>
    </w:docPart>
    <w:docPart>
      <w:docPartPr>
        <w:name w:val="C56D36AF9922471FB1CC7758B7F743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F14D8-1FDD-4F6C-942D-4225CF13C48C}"/>
      </w:docPartPr>
      <w:docPartBody>
        <w:p w:rsidR="004B0C7C" w:rsidRDefault="00746153" w:rsidP="00746153">
          <w:pPr>
            <w:pStyle w:val="C56D36AF9922471FB1CC7758B7F7435D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77852E970A414CAABD4D1047404DBF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4E7F53-17DB-40AC-A765-403F5941A50C}"/>
      </w:docPartPr>
      <w:docPartBody>
        <w:p w:rsidR="004B0C7C" w:rsidRDefault="00746153" w:rsidP="00746153">
          <w:pPr>
            <w:pStyle w:val="77852E970A414CAABD4D1047404DBF02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99E213E405684BFE929CDCFBDE58EE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4BDA81-9C49-4D63-8113-24C7F6A0AE10}"/>
      </w:docPartPr>
      <w:docPartBody>
        <w:p w:rsidR="004B0C7C" w:rsidRDefault="00746153" w:rsidP="00746153">
          <w:pPr>
            <w:pStyle w:val="99E213E405684BFE929CDCFBDE58EE7D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A9E5415BDE8149DFAAE56D8A75371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628377-51C1-49E9-868B-2069690F1B5E}"/>
      </w:docPartPr>
      <w:docPartBody>
        <w:p w:rsidR="004B0C7C" w:rsidRDefault="00746153" w:rsidP="00746153">
          <w:pPr>
            <w:pStyle w:val="A9E5415BDE8149DFAAE56D8A75371144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3916DEAB109043EF9031AA12A84046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6188E5-5E3D-46FB-8AC9-C534796332C1}"/>
      </w:docPartPr>
      <w:docPartBody>
        <w:p w:rsidR="004B0C7C" w:rsidRDefault="00746153" w:rsidP="00746153">
          <w:pPr>
            <w:pStyle w:val="3916DEAB109043EF9031AA12A8404629"/>
          </w:pPr>
          <w:r w:rsidRPr="008C38C7">
            <w:rPr>
              <w:rStyle w:val="Pladsholdertekst"/>
            </w:rPr>
            <w:t>Angiv eventuelt indhold, du vil gentage, herunder andre indholdskontrolelementer. Du kan også indsætte kontrolelementet omkring tabelrækker for at gentage dele af en tabel.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A7"/>
    <w:rsid w:val="00230D90"/>
    <w:rsid w:val="00385004"/>
    <w:rsid w:val="004B0C7C"/>
    <w:rsid w:val="00746153"/>
    <w:rsid w:val="00883EA7"/>
    <w:rsid w:val="0099228E"/>
    <w:rsid w:val="009C578E"/>
    <w:rsid w:val="00E0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46153"/>
    <w:rPr>
      <w:color w:val="808080"/>
    </w:rPr>
  </w:style>
  <w:style w:type="paragraph" w:customStyle="1" w:styleId="3916DEAB109043EF9031AA12A8404629">
    <w:name w:val="3916DEAB109043EF9031AA12A8404629"/>
    <w:rsid w:val="00746153"/>
  </w:style>
  <w:style w:type="paragraph" w:customStyle="1" w:styleId="73AC57A1CCD44CDB8022C771BA8A54CD2">
    <w:name w:val="73AC57A1CCD44CDB8022C771BA8A54CD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0C87A32CA8514B4F9E4C120D865D33BD2">
    <w:name w:val="0C87A32CA8514B4F9E4C120D865D33BD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148B40CFD13141DE8F1CAF83A4A8CB532">
    <w:name w:val="148B40CFD13141DE8F1CAF83A4A8CB53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B14FF7A3D7D74DC4A3F9B613C437DC2E2">
    <w:name w:val="B14FF7A3D7D74DC4A3F9B613C437DC2E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561D592F72794B32B02F2AABDAD4A41E2">
    <w:name w:val="561D592F72794B32B02F2AABDAD4A41E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3028537C3DCE4D15AE3AE4BA92FAE5412">
    <w:name w:val="3028537C3DCE4D15AE3AE4BA92FAE541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000991F5AF2745F8B88EEFBD0D0B0DD11">
    <w:name w:val="000991F5AF2745F8B88EEFBD0D0B0DD1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6C5582DE20524A66A720831CCA99EB7E1">
    <w:name w:val="6C5582DE20524A66A720831CCA99EB7E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9B44496598F542609C58F67AAB1C6BA71">
    <w:name w:val="9B44496598F542609C58F67AAB1C6BA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BC3AA42C1CE1422EA4C39FE9D79FD8A71">
    <w:name w:val="BC3AA42C1CE1422EA4C39FE9D79FD8A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44D4943E5A1D4730B707F41E305C44EB1">
    <w:name w:val="44D4943E5A1D4730B707F41E305C44EB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3EBCB02113DF43378F36E96B7E5FD7771">
    <w:name w:val="3EBCB02113DF43378F36E96B7E5FD77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D3339D59711E42FD8DA00A72CD568AD11">
    <w:name w:val="D3339D59711E42FD8DA00A72CD568AD1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F01195382B9149B9A7D00509081F15561">
    <w:name w:val="F01195382B9149B9A7D00509081F1556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DDFEC830E7C24A669CED11A33E1B2E271">
    <w:name w:val="DDFEC830E7C24A669CED11A33E1B2E2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0CF32B030C2346859BC2B7EDCE483F2F1">
    <w:name w:val="0CF32B030C2346859BC2B7EDCE483F2F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21F21E2D57934687A47C7CDE8E6407071">
    <w:name w:val="21F21E2D57934687A47C7CDE8E64070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B07E3A613C4C4E66AD634A701F747A721">
    <w:name w:val="B07E3A613C4C4E66AD634A701F747A72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45A53CAD9C8440B990F7456D11B129011">
    <w:name w:val="45A53CAD9C8440B990F7456D11B12901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554C7E698BF3446B9CB38A48BFDB02CE1">
    <w:name w:val="554C7E698BF3446B9CB38A48BFDB02CE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AB3C9B5F75B141BF90F0133259569E851">
    <w:name w:val="AB3C9B5F75B141BF90F0133259569E85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598CB7B3965A4B748008AA566CDA57321">
    <w:name w:val="598CB7B3965A4B748008AA566CDA5732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C56D36AF9922471FB1CC7758B7F7435D1">
    <w:name w:val="C56D36AF9922471FB1CC7758B7F7435D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77852E970A414CAABD4D1047404DBF021">
    <w:name w:val="77852E970A414CAABD4D1047404DBF02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99E213E405684BFE929CDCFBDE58EE7D1">
    <w:name w:val="99E213E405684BFE929CDCFBDE58EE7D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A9E5415BDE8149DFAAE56D8A753711441">
    <w:name w:val="A9E5415BDE8149DFAAE56D8A75371144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E2A1-F9D0-42F8-830B-9AC70002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</Template>
  <TotalTime>1</TotalTime>
  <Pages>4</Pages>
  <Words>885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til udtræksbeskrivelse for projektet</dc:title>
  <dc:subject/>
  <dc:creator>Henny Maja Gregersen</dc:creator>
  <cp:keywords/>
  <dc:description/>
  <cp:lastModifiedBy>Henny Maja Gregersen</cp:lastModifiedBy>
  <cp:revision>3</cp:revision>
  <dcterms:created xsi:type="dcterms:W3CDTF">2025-12-16T10:18:00Z</dcterms:created>
  <dcterms:modified xsi:type="dcterms:W3CDTF">2025-12-16T10:18:00Z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">
    <vt:lpwstr>SDS_Notat</vt:lpwstr>
  </property>
  <property fmtid="{D5CDD505-2E9C-101B-9397-08002B2CF9AE}" pid="3" name="DocumentLanguageID">
    <vt:lpwstr>1030</vt:lpwstr>
  </property>
</Properties>
</file>